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4AAD" w14:textId="4F928DC3" w:rsidR="007A5F6E" w:rsidRPr="007B6C30" w:rsidRDefault="00AE520E" w:rsidP="007A5F6E">
      <w:pPr>
        <w:rPr>
          <w:rFonts w:ascii="Arial" w:hAnsi="Arial" w:cs="Arial"/>
          <w:b/>
          <w:bCs/>
          <w:lang w:val="en-GB"/>
        </w:rPr>
      </w:pPr>
      <w:r w:rsidRPr="007B6C30">
        <w:rPr>
          <w:rFonts w:ascii="Arial" w:hAnsi="Arial"/>
          <w:b/>
          <w:lang w:val="en-GB"/>
        </w:rPr>
        <w:t>Vacancy format for an English-language vacancy</w:t>
      </w:r>
      <w:r w:rsidR="002A5716">
        <w:rPr>
          <w:rFonts w:ascii="Arial" w:hAnsi="Arial"/>
          <w:b/>
          <w:lang w:val="en-GB"/>
        </w:rPr>
        <w:t xml:space="preserve"> – version </w:t>
      </w:r>
      <w:r w:rsidR="0078497A">
        <w:rPr>
          <w:rFonts w:ascii="Arial" w:hAnsi="Arial"/>
          <w:b/>
          <w:lang w:val="en-GB"/>
        </w:rPr>
        <w:t>November</w:t>
      </w:r>
      <w:r w:rsidR="002A5716">
        <w:rPr>
          <w:rFonts w:ascii="Arial" w:hAnsi="Arial"/>
          <w:b/>
          <w:lang w:val="en-GB"/>
        </w:rPr>
        <w:t xml:space="preserve"> 202</w:t>
      </w:r>
      <w:r w:rsidR="0078497A">
        <w:rPr>
          <w:rFonts w:ascii="Arial" w:hAnsi="Arial"/>
          <w:b/>
          <w:lang w:val="en-GB"/>
        </w:rPr>
        <w:t>5</w:t>
      </w:r>
    </w:p>
    <w:p w14:paraId="28B1D220" w14:textId="54FABE5C" w:rsidR="007A5F6E" w:rsidRPr="007B6C30" w:rsidRDefault="007A5F6E" w:rsidP="007A5F6E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EADC45B" w14:textId="4F26608C" w:rsidR="003C7A40" w:rsidRDefault="00AE520E" w:rsidP="008240ED">
      <w:pPr>
        <w:rPr>
          <w:rFonts w:ascii="Arial" w:hAnsi="Arial"/>
          <w:sz w:val="20"/>
          <w:lang w:val="en-GB"/>
        </w:rPr>
      </w:pPr>
      <w:r w:rsidRPr="007B6C30">
        <w:rPr>
          <w:rFonts w:ascii="Arial" w:hAnsi="Arial"/>
          <w:sz w:val="20"/>
          <w:lang w:val="en-GB"/>
        </w:rPr>
        <w:t xml:space="preserve">This form should be used by the vacancy holder </w:t>
      </w:r>
      <w:r w:rsidR="00F75EA9">
        <w:rPr>
          <w:rFonts w:ascii="Arial" w:hAnsi="Arial"/>
          <w:sz w:val="20"/>
          <w:lang w:val="en-GB"/>
        </w:rPr>
        <w:t xml:space="preserve">together with </w:t>
      </w:r>
      <w:r w:rsidR="00C52338">
        <w:rPr>
          <w:rFonts w:ascii="Arial" w:hAnsi="Arial"/>
          <w:sz w:val="20"/>
          <w:lang w:val="en-GB"/>
        </w:rPr>
        <w:t xml:space="preserve">the </w:t>
      </w:r>
      <w:r w:rsidR="00F75EA9">
        <w:rPr>
          <w:rFonts w:ascii="Arial" w:hAnsi="Arial"/>
          <w:sz w:val="20"/>
          <w:lang w:val="en-GB"/>
        </w:rPr>
        <w:t xml:space="preserve">HR advisor </w:t>
      </w:r>
      <w:r w:rsidRPr="007B6C30">
        <w:rPr>
          <w:rFonts w:ascii="Arial" w:hAnsi="Arial"/>
          <w:sz w:val="20"/>
          <w:lang w:val="en-GB"/>
        </w:rPr>
        <w:t>to register</w:t>
      </w:r>
      <w:r w:rsidR="008240ED">
        <w:rPr>
          <w:rFonts w:ascii="Arial" w:hAnsi="Arial"/>
          <w:sz w:val="20"/>
          <w:lang w:val="en-GB"/>
        </w:rPr>
        <w:t xml:space="preserve"> a new English-language vacancy.</w:t>
      </w:r>
      <w:r w:rsidR="00A21F7E">
        <w:rPr>
          <w:rFonts w:ascii="Arial" w:hAnsi="Arial"/>
          <w:sz w:val="20"/>
          <w:lang w:val="en-GB"/>
        </w:rPr>
        <w:t xml:space="preserve"> Check with your department manager if any approval is necessary (for instance on budget). </w:t>
      </w:r>
      <w:r w:rsidR="00016F5F">
        <w:rPr>
          <w:rFonts w:ascii="Arial" w:hAnsi="Arial"/>
          <w:sz w:val="20"/>
          <w:lang w:val="en-GB"/>
        </w:rPr>
        <w:br/>
      </w:r>
      <w:r w:rsidR="00016F5F">
        <w:rPr>
          <w:rFonts w:ascii="Arial" w:hAnsi="Arial"/>
          <w:sz w:val="20"/>
          <w:lang w:val="en-GB"/>
        </w:rPr>
        <w:br/>
        <w:t xml:space="preserve">Ask your </w:t>
      </w:r>
      <w:r w:rsidR="00016F5F" w:rsidRPr="00E42773">
        <w:rPr>
          <w:rFonts w:ascii="Arial" w:hAnsi="Arial"/>
          <w:b/>
          <w:bCs/>
          <w:sz w:val="20"/>
          <w:lang w:val="en-GB"/>
        </w:rPr>
        <w:t>Talent Acquisition Specialist</w:t>
      </w:r>
      <w:r w:rsidR="00591F38">
        <w:rPr>
          <w:rFonts w:ascii="Arial" w:hAnsi="Arial"/>
          <w:sz w:val="20"/>
          <w:lang w:val="en-GB"/>
        </w:rPr>
        <w:t xml:space="preserve"> for additional recruitment support. </w:t>
      </w:r>
    </w:p>
    <w:p w14:paraId="1929C354" w14:textId="02143192" w:rsidR="00591F38" w:rsidRPr="007B6C30" w:rsidRDefault="00E42773" w:rsidP="008240ED">
      <w:pPr>
        <w:rPr>
          <w:rFonts w:ascii="Arial" w:hAnsi="Arial"/>
          <w:sz w:val="20"/>
          <w:lang w:val="en-GB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9BD47B" wp14:editId="7F17DDC2">
                <wp:simplePos x="0" y="0"/>
                <wp:positionH relativeFrom="margin">
                  <wp:posOffset>-457835</wp:posOffset>
                </wp:positionH>
                <wp:positionV relativeFrom="paragraph">
                  <wp:posOffset>204470</wp:posOffset>
                </wp:positionV>
                <wp:extent cx="7585075" cy="894080"/>
                <wp:effectExtent l="0" t="0" r="0" b="1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075" cy="8940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CD59D" id="Rectangle 1" o:spid="_x0000_s1026" style="position:absolute;margin-left:-36.05pt;margin-top:16.1pt;width:597.25pt;height:70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" fillcolor="#00b0f0" stroked="f">
                <w10:wrap anchorx="margin"/>
              </v:rect>
            </w:pict>
          </mc:Fallback>
        </mc:AlternateContent>
      </w:r>
      <w:r w:rsidR="00591F38">
        <w:rPr>
          <w:rFonts w:ascii="Arial" w:hAnsi="Arial"/>
          <w:sz w:val="20"/>
          <w:lang w:val="en-GB"/>
        </w:rPr>
        <w:t xml:space="preserve">More information about </w:t>
      </w:r>
      <w:r w:rsidR="00591F38" w:rsidRPr="00E42773">
        <w:rPr>
          <w:rFonts w:ascii="Arial" w:hAnsi="Arial"/>
          <w:b/>
          <w:bCs/>
          <w:sz w:val="20"/>
          <w:lang w:val="en-GB"/>
        </w:rPr>
        <w:t>recruitment</w:t>
      </w:r>
      <w:r w:rsidR="00591F38">
        <w:rPr>
          <w:rFonts w:ascii="Arial" w:hAnsi="Arial"/>
          <w:sz w:val="20"/>
          <w:lang w:val="en-GB"/>
        </w:rPr>
        <w:t xml:space="preserve"> and the </w:t>
      </w:r>
      <w:r w:rsidR="00591F38" w:rsidRPr="00E42773">
        <w:rPr>
          <w:rFonts w:ascii="Arial" w:hAnsi="Arial"/>
          <w:b/>
          <w:bCs/>
          <w:sz w:val="20"/>
          <w:lang w:val="en-GB"/>
        </w:rPr>
        <w:t>recruitmentsystem</w:t>
      </w:r>
      <w:r w:rsidR="00591F38">
        <w:rPr>
          <w:rFonts w:ascii="Arial" w:hAnsi="Arial"/>
          <w:sz w:val="20"/>
          <w:lang w:val="en-GB"/>
        </w:rPr>
        <w:t xml:space="preserve"> can be found on </w:t>
      </w:r>
      <w:hyperlink r:id="rId11" w:history="1">
        <w:r w:rsidR="00ED46B2" w:rsidRPr="00ED46B2">
          <w:rPr>
            <w:rStyle w:val="Hyperlink"/>
            <w:rFonts w:ascii="Arial" w:hAnsi="Arial"/>
            <w:sz w:val="20"/>
            <w:lang w:val="en-GB"/>
          </w:rPr>
          <w:t>intranet</w:t>
        </w:r>
      </w:hyperlink>
      <w:r w:rsidR="00ED46B2">
        <w:rPr>
          <w:rFonts w:ascii="Arial" w:hAnsi="Arial"/>
          <w:sz w:val="20"/>
          <w:lang w:val="en-GB"/>
        </w:rPr>
        <w:t xml:space="preserve">. </w:t>
      </w:r>
    </w:p>
    <w:p w14:paraId="5B52AD60" w14:textId="6A23FFAB" w:rsidR="003C7A40" w:rsidRPr="007B6C30" w:rsidRDefault="003C7A40" w:rsidP="003C7A40">
      <w:pPr>
        <w:rPr>
          <w:rFonts w:ascii="Arial" w:hAnsi="Arial"/>
          <w:sz w:val="20"/>
          <w:lang w:val="en-GB"/>
        </w:rPr>
      </w:pPr>
    </w:p>
    <w:p w14:paraId="25A6BDD0" w14:textId="7FE12762" w:rsidR="002A5716" w:rsidRPr="006A5541" w:rsidRDefault="007B2DD0" w:rsidP="004A0BE4">
      <w:pPr>
        <w:rPr>
          <w:rFonts w:ascii="Arial" w:hAnsi="Arial"/>
          <w:b/>
          <w:bCs/>
          <w:color w:val="FFFFFF" w:themeColor="background1"/>
          <w:szCs w:val="32"/>
          <w:lang w:val="en-GB"/>
        </w:rPr>
      </w:pPr>
      <w:r w:rsidRPr="006A5541">
        <w:rPr>
          <w:rFonts w:ascii="Arial" w:hAnsi="Arial"/>
          <w:b/>
          <w:bCs/>
          <w:color w:val="FFFFFF" w:themeColor="background1"/>
          <w:szCs w:val="32"/>
          <w:lang w:val="en-GB"/>
        </w:rPr>
        <w:t xml:space="preserve">All fields are required </w:t>
      </w:r>
      <w:r w:rsidR="009865BD" w:rsidRPr="006A5541">
        <w:rPr>
          <w:rFonts w:ascii="Arial" w:hAnsi="Arial"/>
          <w:b/>
          <w:bCs/>
          <w:color w:val="FFFFFF" w:themeColor="background1"/>
          <w:szCs w:val="32"/>
          <w:lang w:val="en-GB"/>
        </w:rPr>
        <w:t>fields</w:t>
      </w:r>
      <w:r w:rsidRPr="006A5541">
        <w:rPr>
          <w:rFonts w:ascii="Arial" w:hAnsi="Arial"/>
          <w:b/>
          <w:bCs/>
          <w:color w:val="FFFFFF" w:themeColor="background1"/>
          <w:szCs w:val="32"/>
          <w:lang w:val="en-GB"/>
        </w:rPr>
        <w:t xml:space="preserve">, except </w:t>
      </w:r>
      <w:proofErr w:type="gramStart"/>
      <w:r w:rsidRPr="006A5541">
        <w:rPr>
          <w:rFonts w:ascii="Arial" w:hAnsi="Arial"/>
          <w:b/>
          <w:bCs/>
          <w:color w:val="FFFFFF" w:themeColor="background1"/>
          <w:szCs w:val="32"/>
          <w:lang w:val="en-GB"/>
        </w:rPr>
        <w:t>where</w:t>
      </w:r>
      <w:proofErr w:type="gramEnd"/>
      <w:r w:rsidRPr="006A5541">
        <w:rPr>
          <w:rFonts w:ascii="Arial" w:hAnsi="Arial"/>
          <w:b/>
          <w:bCs/>
          <w:color w:val="FFFFFF" w:themeColor="background1"/>
          <w:szCs w:val="32"/>
          <w:lang w:val="en-GB"/>
        </w:rPr>
        <w:t xml:space="preserve"> indicated otherwise.</w:t>
      </w:r>
      <w:r w:rsidR="00DA3726" w:rsidRPr="006A5541">
        <w:rPr>
          <w:rFonts w:ascii="Arial" w:hAnsi="Arial"/>
          <w:b/>
          <w:bCs/>
          <w:color w:val="FFFFFF" w:themeColor="background1"/>
          <w:szCs w:val="32"/>
          <w:lang w:val="en-GB"/>
        </w:rPr>
        <w:br/>
      </w:r>
      <w:r w:rsidR="00CE207C" w:rsidRPr="006A5541">
        <w:rPr>
          <w:rFonts w:ascii="Arial" w:hAnsi="Arial"/>
          <w:b/>
          <w:bCs/>
          <w:color w:val="FFFFFF" w:themeColor="background1"/>
          <w:szCs w:val="32"/>
          <w:lang w:val="en-GB"/>
        </w:rPr>
        <w:t xml:space="preserve">Only fully completed forms will be </w:t>
      </w:r>
      <w:r w:rsidR="006A5541" w:rsidRPr="006A5541">
        <w:rPr>
          <w:rFonts w:ascii="Arial" w:hAnsi="Arial"/>
          <w:b/>
          <w:bCs/>
          <w:color w:val="FFFFFF" w:themeColor="background1"/>
          <w:szCs w:val="32"/>
          <w:lang w:val="en-GB"/>
        </w:rPr>
        <w:t>processed</w:t>
      </w:r>
      <w:r w:rsidR="00CE207C" w:rsidRPr="006A5541">
        <w:rPr>
          <w:rFonts w:ascii="Arial" w:hAnsi="Arial"/>
          <w:b/>
          <w:bCs/>
          <w:color w:val="FFFFFF" w:themeColor="background1"/>
          <w:szCs w:val="32"/>
          <w:lang w:val="en-GB"/>
        </w:rPr>
        <w:t>.</w:t>
      </w:r>
    </w:p>
    <w:p w14:paraId="25F68B33" w14:textId="68FC9498" w:rsidR="008240ED" w:rsidRDefault="002A5716" w:rsidP="008240ED">
      <w:pPr>
        <w:rPr>
          <w:rFonts w:ascii="Arial" w:hAnsi="Arial"/>
          <w:sz w:val="20"/>
          <w:lang w:val="en-GB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A24574A" wp14:editId="61C4A785">
                <wp:simplePos x="0" y="0"/>
                <wp:positionH relativeFrom="page">
                  <wp:posOffset>0</wp:posOffset>
                </wp:positionH>
                <wp:positionV relativeFrom="paragraph">
                  <wp:posOffset>79375</wp:posOffset>
                </wp:positionV>
                <wp:extent cx="7670800" cy="448945"/>
                <wp:effectExtent l="0" t="0" r="6350" b="8255"/>
                <wp:wrapNone/>
                <wp:docPr id="1752051207" name="Rectangle 1752051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0" cy="4489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CE03D" id="Rectangle 1752051207" o:spid="_x0000_s1026" style="position:absolute;margin-left:0;margin-top:6.25pt;width:604pt;height:35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" fillcolor="yellow" stroked="f">
                <w10:wrap anchorx="page"/>
              </v:rect>
            </w:pict>
          </mc:Fallback>
        </mc:AlternateContent>
      </w:r>
    </w:p>
    <w:p w14:paraId="48B8F032" w14:textId="52744E56" w:rsidR="002A5716" w:rsidRPr="0080280B" w:rsidRDefault="002A5716" w:rsidP="002A5716">
      <w:pPr>
        <w:rPr>
          <w:rFonts w:ascii="Arial" w:hAnsi="Arial"/>
          <w:b/>
          <w:bCs/>
          <w:sz w:val="22"/>
          <w:szCs w:val="28"/>
          <w:lang w:val="en-GB"/>
        </w:rPr>
      </w:pPr>
      <w:r w:rsidRPr="0080280B">
        <w:rPr>
          <w:rFonts w:ascii="Arial" w:hAnsi="Arial"/>
          <w:b/>
          <w:bCs/>
          <w:sz w:val="22"/>
          <w:szCs w:val="28"/>
          <w:lang w:val="en-GB"/>
        </w:rPr>
        <w:t xml:space="preserve">Do you need help writing a recruiting and inclusive vacancy text? </w:t>
      </w:r>
      <w:r w:rsidR="00946033" w:rsidRPr="0080280B">
        <w:rPr>
          <w:rFonts w:ascii="Arial" w:hAnsi="Arial"/>
          <w:b/>
          <w:bCs/>
          <w:sz w:val="22"/>
          <w:szCs w:val="28"/>
          <w:lang w:val="en-GB"/>
        </w:rPr>
        <w:br/>
      </w:r>
      <w:r w:rsidRPr="0080280B">
        <w:rPr>
          <w:rFonts w:ascii="Arial" w:hAnsi="Arial"/>
          <w:b/>
          <w:bCs/>
          <w:sz w:val="22"/>
          <w:szCs w:val="28"/>
          <w:lang w:val="en-GB"/>
        </w:rPr>
        <w:t xml:space="preserve">Please have a look at our </w:t>
      </w:r>
      <w:hyperlink r:id="rId12" w:anchor="/SitePages/HR%20Vacatureteksten.aspx" w:history="1">
        <w:r w:rsidRPr="0080280B">
          <w:rPr>
            <w:rStyle w:val="Hyperlink"/>
            <w:rFonts w:ascii="Arial" w:hAnsi="Arial"/>
            <w:b/>
            <w:bCs/>
            <w:sz w:val="22"/>
            <w:szCs w:val="28"/>
            <w:lang w:val="en-GB"/>
          </w:rPr>
          <w:t>vacancy text library</w:t>
        </w:r>
      </w:hyperlink>
      <w:r w:rsidRPr="0080280B">
        <w:rPr>
          <w:rFonts w:ascii="Arial" w:hAnsi="Arial"/>
          <w:b/>
          <w:bCs/>
          <w:sz w:val="22"/>
          <w:szCs w:val="28"/>
          <w:lang w:val="en-GB"/>
        </w:rPr>
        <w:t xml:space="preserve"> for good examples of (similar) vacancy texts. </w:t>
      </w:r>
    </w:p>
    <w:p w14:paraId="77C114BF" w14:textId="77777777" w:rsidR="008240ED" w:rsidRDefault="008240ED" w:rsidP="00511D2A">
      <w:pPr>
        <w:rPr>
          <w:rFonts w:ascii="Arial" w:hAnsi="Arial"/>
          <w:b/>
          <w:sz w:val="20"/>
          <w:lang w:val="en-GB"/>
        </w:rPr>
      </w:pPr>
    </w:p>
    <w:p w14:paraId="291F9B5F" w14:textId="1E85BD3E" w:rsidR="00AD3743" w:rsidRPr="002A5716" w:rsidRDefault="00AE520E" w:rsidP="00511D2A">
      <w:pPr>
        <w:rPr>
          <w:rFonts w:ascii="Arial" w:hAnsi="Arial" w:cs="Arial"/>
          <w:b/>
          <w:bCs/>
          <w:i/>
          <w:sz w:val="18"/>
          <w:szCs w:val="18"/>
          <w:lang w:val="en-GB"/>
        </w:rPr>
      </w:pPr>
      <w:r w:rsidRPr="007B6C30">
        <w:rPr>
          <w:rFonts w:ascii="Arial" w:hAnsi="Arial"/>
          <w:b/>
          <w:sz w:val="20"/>
          <w:lang w:val="en-GB"/>
        </w:rPr>
        <w:t xml:space="preserve">Details </w:t>
      </w:r>
      <w:r w:rsidR="004D7F77">
        <w:rPr>
          <w:rFonts w:ascii="Arial" w:hAnsi="Arial"/>
          <w:b/>
          <w:sz w:val="20"/>
          <w:lang w:val="en-GB"/>
        </w:rPr>
        <w:t>involved employees</w:t>
      </w:r>
      <w:r w:rsidR="00511D2A" w:rsidRPr="007B6C30">
        <w:rPr>
          <w:rFonts w:ascii="Arial" w:hAnsi="Arial" w:cs="Arial"/>
          <w:b/>
          <w:bCs/>
          <w:i/>
          <w:sz w:val="18"/>
          <w:szCs w:val="18"/>
          <w:lang w:val="en-GB"/>
        </w:rPr>
        <w:t xml:space="preserve"> 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250"/>
      </w:tblGrid>
      <w:tr w:rsidR="00AE520E" w:rsidRPr="007B6C30" w14:paraId="4630DA29" w14:textId="77777777" w:rsidTr="00D6006E">
        <w:trPr>
          <w:trHeight w:val="256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C9286C" w14:textId="6AE098C4" w:rsidR="00AE520E" w:rsidRPr="007B6C30" w:rsidRDefault="002737EE" w:rsidP="00AE520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bCs/>
                <w:sz w:val="18"/>
                <w:lang w:val="en-GB"/>
              </w:rPr>
              <w:t>V</w:t>
            </w:r>
            <w:r w:rsidR="00AE520E" w:rsidRPr="002737EE">
              <w:rPr>
                <w:rFonts w:ascii="Arial" w:hAnsi="Arial"/>
                <w:b/>
                <w:bCs/>
                <w:sz w:val="18"/>
                <w:lang w:val="en-GB"/>
              </w:rPr>
              <w:t>acancy holder</w:t>
            </w:r>
            <w:r w:rsidR="00844B43">
              <w:rPr>
                <w:rFonts w:ascii="Arial" w:hAnsi="Arial"/>
                <w:sz w:val="18"/>
                <w:lang w:val="en-GB"/>
              </w:rPr>
              <w:br/>
            </w:r>
            <w:r w:rsidR="00844B43" w:rsidRPr="002737EE">
              <w:rPr>
                <w:rFonts w:ascii="Arial" w:hAnsi="Arial"/>
                <w:i/>
                <w:iCs/>
                <w:sz w:val="18"/>
                <w:lang w:val="en-GB"/>
              </w:rPr>
              <w:t>(</w:t>
            </w:r>
            <w:r w:rsidRPr="002737EE">
              <w:rPr>
                <w:rFonts w:ascii="Arial" w:hAnsi="Arial"/>
                <w:i/>
                <w:iCs/>
                <w:sz w:val="18"/>
                <w:lang w:val="en-GB"/>
              </w:rPr>
              <w:t>and possibly a back-up)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208F93" w14:textId="69944DBA" w:rsidR="00AE520E" w:rsidRPr="007B6C30" w:rsidRDefault="00AE4E26" w:rsidP="0064241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E520E" w:rsidRPr="007B6C30" w14:paraId="369890D5" w14:textId="77777777" w:rsidTr="00D6006E">
        <w:tblPrEx>
          <w:tblBorders>
            <w:top w:val="none" w:sz="0" w:space="0" w:color="auto"/>
          </w:tblBorders>
        </w:tblPrEx>
        <w:trPr>
          <w:trHeight w:val="256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2E35FA" w14:textId="3113192D" w:rsidR="00AE520E" w:rsidRPr="002737EE" w:rsidRDefault="004D7F77" w:rsidP="00AE520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737EE">
              <w:rPr>
                <w:rFonts w:ascii="Arial" w:hAnsi="Arial"/>
                <w:b/>
                <w:bCs/>
                <w:sz w:val="18"/>
                <w:lang w:val="en-GB"/>
              </w:rPr>
              <w:t>Faculty/department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D9A4EB" w14:textId="6B9E2CFC" w:rsidR="00AE520E" w:rsidRPr="007B6C30" w:rsidRDefault="00AE4E26" w:rsidP="0064241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E520E" w:rsidRPr="007B6C30" w14:paraId="5AA76E80" w14:textId="77777777" w:rsidTr="00D6006E">
        <w:tblPrEx>
          <w:tblBorders>
            <w:top w:val="none" w:sz="0" w:space="0" w:color="auto"/>
          </w:tblBorders>
        </w:tblPrEx>
        <w:trPr>
          <w:trHeight w:val="256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F8FD78" w14:textId="619401DD" w:rsidR="00AE520E" w:rsidRPr="00057052" w:rsidRDefault="004D7F77" w:rsidP="00AE520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57052">
              <w:rPr>
                <w:rFonts w:ascii="Arial" w:hAnsi="Arial"/>
                <w:b/>
                <w:bCs/>
                <w:sz w:val="18"/>
                <w:lang w:val="en-GB"/>
              </w:rPr>
              <w:t>HR advisor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20A004" w14:textId="62E00F25" w:rsidR="00AE520E" w:rsidRPr="007B6C30" w:rsidRDefault="00AE4E26" w:rsidP="0064241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4055F6" w:rsidRPr="002A5716" w14:paraId="4FB997F5" w14:textId="77777777" w:rsidTr="00D675D7">
        <w:tblPrEx>
          <w:tblBorders>
            <w:top w:val="single" w:sz="4" w:space="0" w:color="FFFFFF"/>
            <w:left w:val="single" w:sz="12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shd w:val="clear" w:color="auto" w:fill="F0F0F0"/>
        </w:tblPrEx>
        <w:trPr>
          <w:trHeight w:val="270"/>
        </w:trPr>
        <w:tc>
          <w:tcPr>
            <w:tcW w:w="3085" w:type="dxa"/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B7CDDF" w14:textId="172081E1" w:rsidR="004055F6" w:rsidRPr="00057052" w:rsidRDefault="002737EE" w:rsidP="00D675D7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5705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Management</w:t>
            </w:r>
            <w:r w:rsidR="00057052" w:rsidRPr="0005705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/ </w:t>
            </w:r>
            <w:r w:rsidR="008C27B6" w:rsidRPr="0005705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Department Assistant</w:t>
            </w:r>
          </w:p>
        </w:tc>
        <w:tc>
          <w:tcPr>
            <w:tcW w:w="7250" w:type="dxa"/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61D874" w14:textId="31CFE490" w:rsidR="004055F6" w:rsidRDefault="00AE4E26" w:rsidP="00D675D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6C4F2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AE4E26" w:rsidRPr="004D7F77" w14:paraId="540D7AB3" w14:textId="77777777" w:rsidTr="00D675D7">
        <w:tblPrEx>
          <w:tblBorders>
            <w:top w:val="single" w:sz="4" w:space="0" w:color="FFFFFF"/>
            <w:left w:val="single" w:sz="12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shd w:val="clear" w:color="auto" w:fill="F0F0F0"/>
        </w:tblPrEx>
        <w:trPr>
          <w:trHeight w:val="270"/>
        </w:trPr>
        <w:tc>
          <w:tcPr>
            <w:tcW w:w="3085" w:type="dxa"/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5B3A5B" w14:textId="1E9F7448" w:rsidR="00AE4E26" w:rsidRPr="00057052" w:rsidRDefault="008C27B6" w:rsidP="00D675D7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5705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Talent Acquisition Specialist </w:t>
            </w:r>
          </w:p>
        </w:tc>
        <w:tc>
          <w:tcPr>
            <w:tcW w:w="7250" w:type="dxa"/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DA9185" w14:textId="3F22CB68" w:rsidR="00AE4E26" w:rsidRPr="008C27B6" w:rsidRDefault="008C27B6" w:rsidP="00F72836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446CB9" w:rsidRPr="004D7F77" w14:paraId="1B826464" w14:textId="77777777" w:rsidTr="00D675D7">
        <w:tblPrEx>
          <w:tblBorders>
            <w:top w:val="single" w:sz="4" w:space="0" w:color="FFFFFF"/>
            <w:left w:val="single" w:sz="12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shd w:val="clear" w:color="auto" w:fill="F0F0F0"/>
        </w:tblPrEx>
        <w:trPr>
          <w:trHeight w:val="270"/>
        </w:trPr>
        <w:tc>
          <w:tcPr>
            <w:tcW w:w="3085" w:type="dxa"/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9726A4" w14:textId="7422EBDE" w:rsidR="00446CB9" w:rsidRPr="009F2CE6" w:rsidRDefault="00446CB9" w:rsidP="00446CB9">
            <w:pPr>
              <w:rPr>
                <w:rFonts w:ascii="Arial" w:hAnsi="Arial"/>
                <w:sz w:val="18"/>
                <w:lang w:val="en-GB"/>
              </w:rPr>
            </w:pPr>
            <w:r w:rsidRPr="00057052">
              <w:rPr>
                <w:rFonts w:ascii="Arial" w:hAnsi="Arial"/>
                <w:b/>
                <w:bCs/>
                <w:sz w:val="18"/>
                <w:lang w:val="en-GB"/>
              </w:rPr>
              <w:t>Others involved</w:t>
            </w:r>
            <w:r w:rsidRPr="007B6C30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7B6C30">
              <w:rPr>
                <w:rFonts w:ascii="Arial" w:hAnsi="Arial"/>
                <w:i/>
                <w:sz w:val="18"/>
                <w:lang w:val="en-GB"/>
              </w:rPr>
              <w:t>(if applicable</w:t>
            </w:r>
            <w:r w:rsidR="009F2CE6">
              <w:rPr>
                <w:rFonts w:ascii="Arial" w:hAnsi="Arial"/>
                <w:i/>
                <w:sz w:val="18"/>
                <w:lang w:val="en-GB"/>
              </w:rPr>
              <w:t>)</w:t>
            </w:r>
          </w:p>
        </w:tc>
        <w:tc>
          <w:tcPr>
            <w:tcW w:w="7250" w:type="dxa"/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B21954" w14:textId="07DECCAF" w:rsidR="00446CB9" w:rsidRPr="007B6C30" w:rsidRDefault="00446CB9" w:rsidP="00446CB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057052" w:rsidRPr="00057052" w14:paraId="5407EAF4" w14:textId="77777777" w:rsidTr="00D675D7">
        <w:tblPrEx>
          <w:tblBorders>
            <w:top w:val="single" w:sz="4" w:space="0" w:color="FFFFFF"/>
            <w:left w:val="single" w:sz="12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shd w:val="clear" w:color="auto" w:fill="F0F0F0"/>
        </w:tblPrEx>
        <w:trPr>
          <w:trHeight w:val="270"/>
        </w:trPr>
        <w:tc>
          <w:tcPr>
            <w:tcW w:w="3085" w:type="dxa"/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0927D8" w14:textId="74299273" w:rsidR="00057052" w:rsidRPr="00057052" w:rsidRDefault="00057052" w:rsidP="00446CB9">
            <w:pPr>
              <w:rPr>
                <w:rFonts w:ascii="Arial" w:hAnsi="Arial"/>
                <w:b/>
                <w:bCs/>
                <w:sz w:val="18"/>
                <w:lang w:val="en-GB"/>
              </w:rPr>
            </w:pPr>
            <w:r>
              <w:rPr>
                <w:rFonts w:ascii="Arial" w:hAnsi="Arial"/>
                <w:b/>
                <w:bCs/>
                <w:sz w:val="18"/>
                <w:lang w:val="en-GB"/>
              </w:rPr>
              <w:t xml:space="preserve">Selection committee members </w:t>
            </w:r>
            <w:r w:rsidRPr="00162A6E">
              <w:rPr>
                <w:rFonts w:ascii="Arial" w:hAnsi="Arial"/>
                <w:i/>
                <w:iCs/>
                <w:sz w:val="18"/>
                <w:lang w:val="en-GB"/>
              </w:rPr>
              <w:t>(involved in CV</w:t>
            </w:r>
            <w:r w:rsidR="00162A6E">
              <w:rPr>
                <w:rFonts w:ascii="Arial" w:hAnsi="Arial"/>
                <w:i/>
                <w:iCs/>
                <w:sz w:val="18"/>
                <w:lang w:val="en-GB"/>
              </w:rPr>
              <w:t>-</w:t>
            </w:r>
            <w:r w:rsidRPr="00162A6E">
              <w:rPr>
                <w:rFonts w:ascii="Arial" w:hAnsi="Arial"/>
                <w:i/>
                <w:iCs/>
                <w:sz w:val="18"/>
                <w:lang w:val="en-GB"/>
              </w:rPr>
              <w:t>review)</w:t>
            </w:r>
          </w:p>
        </w:tc>
        <w:tc>
          <w:tcPr>
            <w:tcW w:w="7250" w:type="dxa"/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4A4A10" w14:textId="421304EB" w:rsidR="00057052" w:rsidRPr="007B6C30" w:rsidRDefault="00162A6E" w:rsidP="00446CB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18845337" w14:textId="0D47B2BF" w:rsidR="00DE470B" w:rsidRDefault="00DE470B" w:rsidP="00DE470B">
      <w:pPr>
        <w:rPr>
          <w:rFonts w:ascii="Arial" w:hAnsi="Arial"/>
          <w:b/>
          <w:sz w:val="20"/>
          <w:lang w:val="en-GB"/>
        </w:rPr>
      </w:pPr>
    </w:p>
    <w:p w14:paraId="698CF717" w14:textId="02ADA5C5" w:rsidR="006100D3" w:rsidRPr="002A5716" w:rsidRDefault="00E53A73" w:rsidP="006100D3">
      <w:pPr>
        <w:rPr>
          <w:rFonts w:ascii="Arial" w:hAnsi="Arial"/>
          <w:b/>
          <w:sz w:val="20"/>
          <w:lang w:val="en-GB"/>
        </w:rPr>
      </w:pPr>
      <w:r w:rsidRPr="007B6C30">
        <w:rPr>
          <w:rFonts w:ascii="Arial" w:hAnsi="Arial"/>
          <w:b/>
          <w:sz w:val="20"/>
          <w:lang w:val="en-GB"/>
        </w:rPr>
        <w:t>General vacancy</w:t>
      </w:r>
      <w:r w:rsidR="00635984">
        <w:rPr>
          <w:rFonts w:ascii="Arial" w:hAnsi="Arial"/>
          <w:b/>
          <w:sz w:val="20"/>
          <w:lang w:val="en-GB"/>
        </w:rPr>
        <w:t xml:space="preserve"> details</w:t>
      </w:r>
    </w:p>
    <w:tbl>
      <w:tblPr>
        <w:tblW w:w="1033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250"/>
      </w:tblGrid>
      <w:tr w:rsidR="006100D3" w:rsidRPr="007B6C30" w14:paraId="7F58024F" w14:textId="77777777" w:rsidTr="002A5716">
        <w:trPr>
          <w:trHeight w:val="283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F01834" w14:textId="77777777" w:rsidR="006100D3" w:rsidRPr="007B6C30" w:rsidRDefault="006100D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A6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Job title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(title of vacancy)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DD5D7B" w14:textId="77777777" w:rsidR="006100D3" w:rsidRPr="007B6C30" w:rsidRDefault="006100D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100D3" w:rsidRPr="007B6C30" w14:paraId="7CC0668C" w14:textId="77777777" w:rsidTr="002A5716">
        <w:trPr>
          <w:trHeight w:val="283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C608F4" w14:textId="77777777" w:rsidR="006100D3" w:rsidRPr="00162A6E" w:rsidRDefault="006100D3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62A6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Job type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524225" w14:textId="77777777" w:rsidR="006100D3" w:rsidRPr="007B6C30" w:rsidRDefault="006100D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job type"/>
                    <w:listEntry w:val="All non-scientific staff"/>
                    <w:listEntry w:val="Assistant / Associate Professor"/>
                    <w:listEntry w:val="Full professor"/>
                    <w:listEntry w:val="PhD"/>
                    <w:listEntry w:val="Postdoc"/>
                    <w:listEntry w:val="Other scientific staff"/>
                    <w:listEntry w:val="Tenure Track"/>
                  </w:ddList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FORMDROPDOWN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100D3" w:rsidRPr="007B6C30" w14:paraId="38A49B9F" w14:textId="77777777" w:rsidTr="002A5716">
        <w:trPr>
          <w:trHeight w:val="283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2AF248" w14:textId="77777777" w:rsidR="006100D3" w:rsidRPr="007B6C30" w:rsidRDefault="006100D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A6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Department / Section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AE4815">
              <w:rPr>
                <w:rFonts w:ascii="Arial" w:hAnsi="Arial" w:cs="Arial"/>
                <w:i/>
                <w:sz w:val="18"/>
                <w:szCs w:val="18"/>
                <w:lang w:val="en-GB"/>
              </w:rPr>
              <w:t>(ex. UD-HRM-HRS-IM)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9DA3E1" w14:textId="77777777" w:rsidR="006100D3" w:rsidRPr="007B6C30" w:rsidRDefault="006100D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100D3" w:rsidRPr="008F3CFF" w14:paraId="3538CCD5" w14:textId="77777777" w:rsidTr="002A5716">
        <w:trPr>
          <w:trHeight w:val="283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F2F509" w14:textId="33BE05A0" w:rsidR="006100D3" w:rsidRPr="007B6C30" w:rsidRDefault="006100D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A6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UFO profile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F3CFF">
              <w:rPr>
                <w:rFonts w:ascii="Arial" w:hAnsi="Arial" w:cs="Arial"/>
                <w:i/>
                <w:sz w:val="18"/>
                <w:szCs w:val="18"/>
                <w:lang w:val="en-GB"/>
              </w:rPr>
              <w:t>(ex. Hoogleraar</w:t>
            </w:r>
            <w:r w:rsidRPr="0036292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1)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AF1EAF" w14:textId="77777777" w:rsidR="006100D3" w:rsidRPr="007B6C30" w:rsidRDefault="006100D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100D3" w:rsidRPr="008F3CFF" w14:paraId="43248206" w14:textId="77777777" w:rsidTr="002A5716">
        <w:trPr>
          <w:trHeight w:val="283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16D621" w14:textId="77777777" w:rsidR="006100D3" w:rsidRPr="007B6C30" w:rsidRDefault="006100D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A6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UFO profile 2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277919">
              <w:rPr>
                <w:rFonts w:ascii="Arial" w:hAnsi="Arial" w:cs="Arial"/>
                <w:i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218629" w14:textId="77777777" w:rsidR="006100D3" w:rsidRDefault="006100D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100D3" w:rsidRPr="008F3CFF" w14:paraId="23E0E7B2" w14:textId="77777777" w:rsidTr="002A5716">
        <w:trPr>
          <w:trHeight w:val="283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9D03AF" w14:textId="77777777" w:rsidR="006100D3" w:rsidRPr="00162A6E" w:rsidRDefault="006100D3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62A6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Requested educational level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A332CF" w14:textId="77777777" w:rsidR="006100D3" w:rsidRPr="007B6C30" w:rsidRDefault="006100D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professional and intellectual level"/>
                    <w:listEntry w:val="Doctorate"/>
                    <w:listEntry w:val="University level"/>
                    <w:listEntry w:val="HBO+ (Post Higher professional education)"/>
                    <w:listEntry w:val="HBO (Higher professional education)"/>
                    <w:listEntry w:val="MBO+ (Post Senior secondary vocational education"/>
                    <w:listEntry w:val="MBO (Senior secondary vocational education)"/>
                    <w:listEntry w:val="LBO+ (Post Lower secondary vocational education)"/>
                    <w:listEntry w:val="LBO (Lower secondary vocational education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100D3" w:rsidRPr="007B6C30" w14:paraId="0838CE91" w14:textId="77777777" w:rsidTr="002A5716">
        <w:trPr>
          <w:trHeight w:val="283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256FDC" w14:textId="77777777" w:rsidR="006100D3" w:rsidRPr="00162A6E" w:rsidRDefault="006100D3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62A6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Reason for vacancy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40F661" w14:textId="77777777" w:rsidR="006100D3" w:rsidRPr="007B6C30" w:rsidRDefault="006100D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reason for vacancy"/>
                    <w:listEntry w:val="Expansion"/>
                    <w:listEntry w:val="Replacement"/>
                  </w:ddList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FORMDROPDOWN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6100D3" w:rsidRPr="007B6C30" w14:paraId="3B45057D" w14:textId="77777777" w:rsidTr="002A5716">
        <w:trPr>
          <w:trHeight w:val="283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5956AA" w14:textId="77777777" w:rsidR="006100D3" w:rsidRPr="00162A6E" w:rsidRDefault="006100D3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62A6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Cash flow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5E5DE6" w14:textId="77777777" w:rsidR="006100D3" w:rsidRPr="007B6C30" w:rsidRDefault="006100D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cash flow"/>
                    <w:listEntry w:val="1st cash flow"/>
                    <w:listEntry w:val="2nd / 3rd cash flow"/>
                  </w:ddList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FORMDROPDOWN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72ED6" w:rsidRPr="00E52CA0" w14:paraId="3BD3281C" w14:textId="77777777" w:rsidTr="002A5716">
        <w:trPr>
          <w:trHeight w:val="283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D11184" w14:textId="7955385D" w:rsidR="00272ED6" w:rsidRDefault="00272ED6" w:rsidP="00272ED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2A6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Explanation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277919">
              <w:rPr>
                <w:rFonts w:ascii="Arial" w:hAnsi="Arial" w:cs="Arial"/>
                <w:i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99C2CF" w14:textId="55602DD6" w:rsidR="00272ED6" w:rsidRDefault="00272ED6" w:rsidP="00272E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F30F8" w:rsidRPr="00E52CA0" w14:paraId="7C2CFFE7" w14:textId="77777777" w:rsidTr="002A5716">
        <w:trPr>
          <w:trHeight w:val="283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C6B358" w14:textId="54E86316" w:rsidR="003F30F8" w:rsidRDefault="003F30F8" w:rsidP="003F30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A6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Project code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62928">
              <w:rPr>
                <w:rFonts w:ascii="Arial" w:hAnsi="Arial" w:cs="Arial"/>
                <w:i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DAEFC4" w14:textId="722E35DB" w:rsidR="003F30F8" w:rsidRPr="007B6C30" w:rsidRDefault="003F30F8" w:rsidP="003F30F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844B43" w:rsidRPr="00E52CA0" w14:paraId="486CAF7E" w14:textId="77777777" w:rsidTr="002A5716">
        <w:trPr>
          <w:trHeight w:val="283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087651" w14:textId="55121FD6" w:rsidR="00844B43" w:rsidRPr="007B6C30" w:rsidRDefault="00844B43" w:rsidP="00844B4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2A6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Baancode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62928">
              <w:rPr>
                <w:rFonts w:ascii="Arial" w:hAnsi="Arial" w:cs="Arial"/>
                <w:i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AFEEE6" w14:textId="335C3939" w:rsidR="00844B43" w:rsidRPr="007B6C30" w:rsidRDefault="00844B43" w:rsidP="00844B4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844B43" w:rsidRPr="00E52CA0" w14:paraId="60393F00" w14:textId="77777777" w:rsidTr="00E43B4A">
        <w:trPr>
          <w:trHeight w:val="1406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F06A72" w14:textId="42C9C50B" w:rsidR="00844B43" w:rsidRPr="00E43B4A" w:rsidRDefault="00844B43" w:rsidP="00844B43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E43B4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 it required to apply for an exemption (</w:t>
            </w:r>
            <w:r w:rsidRPr="00E43B4A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kennisembargo</w:t>
            </w:r>
            <w:r w:rsidRPr="00E43B4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 for specific research and educational areas for this job? (</w:t>
            </w:r>
            <w:r w:rsidRPr="00E43B4A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 xml:space="preserve">click </w:t>
            </w:r>
            <w:hyperlink r:id="rId13" w:history="1">
              <w:r w:rsidRPr="00E43B4A">
                <w:rPr>
                  <w:rStyle w:val="Hyperlink"/>
                  <w:rFonts w:ascii="Arial" w:hAnsi="Arial" w:cs="Arial"/>
                  <w:b/>
                  <w:bCs/>
                  <w:i/>
                  <w:sz w:val="18"/>
                  <w:szCs w:val="18"/>
                  <w:lang w:val="en-US"/>
                </w:rPr>
                <w:t>here</w:t>
              </w:r>
            </w:hyperlink>
            <w:r w:rsidRPr="00E43B4A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 xml:space="preserve"> for more information)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306FAE" w14:textId="77777777" w:rsidR="00844B43" w:rsidRPr="007B6C30" w:rsidRDefault="00844B43" w:rsidP="00844B4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: Yes or No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844B43" w:rsidRPr="002A5716" w14:paraId="11EC959E" w14:textId="77777777" w:rsidTr="0072779E">
        <w:trPr>
          <w:trHeight w:val="987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C6CEFA" w14:textId="7913C565" w:rsidR="00844B43" w:rsidRPr="001E1835" w:rsidRDefault="00844B43" w:rsidP="00844B4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43B4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Does the research in question involve </w:t>
            </w:r>
            <w:r w:rsidRPr="00E43B4A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knowledge security</w:t>
            </w:r>
            <w:r w:rsidRPr="00E43B4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risks? </w:t>
            </w:r>
            <w:r w:rsidRPr="001E183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(see </w:t>
            </w:r>
            <w:hyperlink r:id="rId14" w:history="1">
              <w:r w:rsidRPr="001E1835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Guidance Advisory Team EN</w:t>
              </w:r>
            </w:hyperlink>
            <w:r w:rsidRPr="001E1835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FEED91" w14:textId="3004091E" w:rsidR="00844B43" w:rsidRDefault="00844B43" w:rsidP="00844B4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: Yes or No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570615C2" w14:textId="214FE807" w:rsidR="000F2D45" w:rsidRPr="00272ED6" w:rsidRDefault="006100D3">
      <w:pPr>
        <w:rPr>
          <w:rFonts w:ascii="Arial" w:hAnsi="Arial" w:cs="Arial"/>
          <w:b/>
          <w:sz w:val="20"/>
          <w:szCs w:val="20"/>
          <w:lang w:val="en-GB"/>
        </w:rPr>
      </w:pPr>
      <w:r w:rsidRPr="007B6C30">
        <w:rPr>
          <w:rFonts w:ascii="Arial" w:hAnsi="Arial" w:cs="Arial"/>
          <w:b/>
          <w:sz w:val="20"/>
          <w:szCs w:val="20"/>
          <w:lang w:val="en-GB"/>
        </w:rPr>
        <w:br/>
      </w:r>
      <w:r w:rsidR="00E53A73" w:rsidRPr="007B6C30">
        <w:rPr>
          <w:rFonts w:ascii="Arial" w:hAnsi="Arial" w:cs="Arial"/>
          <w:b/>
          <w:sz w:val="20"/>
          <w:szCs w:val="20"/>
          <w:lang w:val="en-GB"/>
        </w:rPr>
        <w:t>Conditions of employment</w:t>
      </w:r>
    </w:p>
    <w:p w14:paraId="4FA35E19" w14:textId="77777777" w:rsidR="00272ED6" w:rsidRPr="007B6C30" w:rsidRDefault="00272ED6" w:rsidP="00272ED6">
      <w:pPr>
        <w:rPr>
          <w:sz w:val="20"/>
          <w:szCs w:val="20"/>
          <w:lang w:val="en-GB"/>
        </w:rPr>
      </w:pPr>
    </w:p>
    <w:tbl>
      <w:tblPr>
        <w:tblW w:w="1033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250"/>
      </w:tblGrid>
      <w:tr w:rsidR="00272ED6" w:rsidRPr="007B6C30" w14:paraId="71BC772E" w14:textId="77777777">
        <w:trPr>
          <w:trHeight w:val="260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5DB601" w14:textId="77777777" w:rsidR="00272ED6" w:rsidRPr="0072779E" w:rsidRDefault="00272ED6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2779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Number of positions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1C24CC" w14:textId="77777777" w:rsidR="00272ED6" w:rsidRPr="007B6C30" w:rsidRDefault="00272E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72ED6" w:rsidRPr="007B6C30" w14:paraId="2A3CCB7F" w14:textId="77777777">
        <w:trPr>
          <w:trHeight w:val="260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350E14" w14:textId="77777777" w:rsidR="00272ED6" w:rsidRPr="0072779E" w:rsidRDefault="00272ED6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2779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Schedule type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6A0489" w14:textId="77777777" w:rsidR="00272ED6" w:rsidRPr="007B6C30" w:rsidRDefault="00272E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schedule type"/>
                    <w:listEntry w:val="Full time"/>
                    <w:listEntry w:val="Part time"/>
                    <w:listEntry w:val="Full time / Part time"/>
                  </w:ddList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FORMDROPDOWN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72ED6" w:rsidRPr="007B6C30" w14:paraId="5294FC6C" w14:textId="77777777">
        <w:trPr>
          <w:trHeight w:val="260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5784CD" w14:textId="1185246B" w:rsidR="00272ED6" w:rsidRPr="007B6C30" w:rsidRDefault="00272E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2779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Contract</w:t>
            </w:r>
            <w:r w:rsidR="001C37F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8E991F" w14:textId="77777777" w:rsidR="00272ED6" w:rsidRPr="007B6C30" w:rsidRDefault="00272E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contract"/>
                    <w:listEntry w:val="Permanent"/>
                    <w:listEntry w:val="Temporary"/>
                    <w:listEntry w:val="Temporary 2.2A"/>
                    <w:listEntry w:val="Temporary external finance"/>
                    <w:listEntry w:val="Temporary with prospect of permanent"/>
                    <w:listEntry w:val="Temporary with prospect of extension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72ED6" w:rsidRPr="007B6C30" w14:paraId="2205F009" w14:textId="77777777">
        <w:trPr>
          <w:trHeight w:val="260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A4A3FC" w14:textId="77777777" w:rsidR="00272ED6" w:rsidRPr="007B6C30" w:rsidRDefault="00272E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2779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Contract duration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62928">
              <w:rPr>
                <w:rFonts w:ascii="Arial" w:hAnsi="Arial" w:cs="Arial"/>
                <w:i/>
                <w:sz w:val="18"/>
                <w:szCs w:val="18"/>
                <w:lang w:val="en-GB"/>
              </w:rPr>
              <w:t>(ex. 6 months, 1 year, or indefinite)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33D1D7" w14:textId="77777777" w:rsidR="00272ED6" w:rsidRPr="007B6C30" w:rsidRDefault="00272E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72ED6" w:rsidRPr="007B6C30" w14:paraId="189BEDFB" w14:textId="77777777">
        <w:trPr>
          <w:trHeight w:val="260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D65552" w14:textId="77777777" w:rsidR="00272ED6" w:rsidRPr="0072779E" w:rsidRDefault="00272ED6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2779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lastRenderedPageBreak/>
              <w:t>Working hours (minimum)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9412A4" w14:textId="77777777" w:rsidR="00272ED6" w:rsidRPr="007B6C30" w:rsidRDefault="00272E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72ED6" w:rsidRPr="007B6C30" w14:paraId="7C262F23" w14:textId="77777777">
        <w:trPr>
          <w:trHeight w:val="260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0565D7" w14:textId="77777777" w:rsidR="00272ED6" w:rsidRPr="0072779E" w:rsidRDefault="00272ED6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2779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Working hours (maximum)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20B0AA" w14:textId="77777777" w:rsidR="00272ED6" w:rsidRPr="007B6C30" w:rsidRDefault="00272E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72779E" w:rsidRPr="007B6C30" w14:paraId="2F331B2D" w14:textId="77777777">
        <w:trPr>
          <w:trHeight w:val="260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24088C" w14:textId="27BE3CF3" w:rsidR="0072779E" w:rsidRPr="0072779E" w:rsidRDefault="0072779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FTE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68B6A1" w14:textId="244D2E52" w:rsidR="0072779E" w:rsidRPr="007B6C30" w:rsidRDefault="0072779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72ED6" w:rsidRPr="007B6C30" w14:paraId="525BF0DD" w14:textId="77777777">
        <w:trPr>
          <w:trHeight w:val="260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EB598F" w14:textId="77777777" w:rsidR="00272ED6" w:rsidRPr="007B6C30" w:rsidRDefault="00272E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>Salary scale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24CBC3" w14:textId="77777777" w:rsidR="00272ED6" w:rsidRDefault="00272ED6">
            <w:pPr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salary scale"/>
                    <w:listEntry w:val="Schaal 1"/>
                    <w:listEntry w:val="Schaal 2"/>
                    <w:listEntry w:val="Schaal 3"/>
                    <w:listEntry w:val="Schaal 4"/>
                    <w:listEntry w:val="Schaal 5"/>
                    <w:listEntry w:val="Schaal 6"/>
                    <w:listEntry w:val="Schaal 7"/>
                    <w:listEntry w:val="Schaal 8"/>
                    <w:listEntry w:val="Schaal 9"/>
                    <w:listEntry w:val="Schaal 10"/>
                    <w:listEntry w:val="Schaal 11"/>
                    <w:listEntry w:val="Schaal 12"/>
                    <w:listEntry w:val="Schaal 13"/>
                    <w:listEntry w:val="Schaal 14"/>
                    <w:listEntry w:val="Schaal 15"/>
                    <w:listEntry w:val="Schaal 16"/>
                    <w:listEntry w:val="Schaal 17"/>
                    <w:listEntry w:val="Schaal 18"/>
                    <w:listEntry w:val="Hoogleraar 1"/>
                    <w:listEntry w:val="Hoogleraar 2"/>
                    <w:listEntry w:val="Promovendus"/>
                    <w:listEntry w:val="Student-assistent"/>
                    <w:listEntry w:val="Tech Ontwerper in opleiding"/>
                    <w:listEntry w:val="Minimumloon"/>
                  </w:ddList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FORMDROPDOWN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3278DF64" w14:textId="77777777" w:rsidR="00272ED6" w:rsidRDefault="00272E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06E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>or</w:t>
            </w:r>
          </w:p>
          <w:p w14:paraId="621ECAEE" w14:textId="77777777" w:rsidR="00272ED6" w:rsidRPr="007B6C30" w:rsidRDefault="0000000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89307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ED6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72ED6">
              <w:rPr>
                <w:rFonts w:ascii="Arial" w:hAnsi="Arial" w:cs="Arial"/>
                <w:sz w:val="18"/>
                <w:szCs w:val="18"/>
                <w:lang w:val="en-GB"/>
              </w:rPr>
              <w:t xml:space="preserve"> See vacancy text </w:t>
            </w:r>
          </w:p>
        </w:tc>
      </w:tr>
    </w:tbl>
    <w:p w14:paraId="17AD7E04" w14:textId="77777777" w:rsidR="00272ED6" w:rsidRDefault="00272ED6">
      <w:pPr>
        <w:rPr>
          <w:sz w:val="20"/>
          <w:szCs w:val="20"/>
          <w:lang w:val="en-GB"/>
        </w:rPr>
      </w:pPr>
    </w:p>
    <w:p w14:paraId="46C51618" w14:textId="020CBE2E" w:rsidR="005A3B19" w:rsidRPr="007B6C30" w:rsidRDefault="000D43AB" w:rsidP="005A3B19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Vacancy text</w:t>
      </w:r>
      <w:r w:rsidR="00994B70" w:rsidRPr="007B6C30">
        <w:rPr>
          <w:rFonts w:ascii="Arial" w:hAnsi="Arial" w:cs="Arial"/>
          <w:b/>
          <w:sz w:val="20"/>
          <w:szCs w:val="20"/>
          <w:lang w:val="en-GB"/>
        </w:rPr>
        <w:t xml:space="preserve">         </w:t>
      </w:r>
      <w:r w:rsidR="00272ED6">
        <w:rPr>
          <w:rFonts w:ascii="Arial" w:hAnsi="Arial" w:cs="Arial"/>
          <w:b/>
          <w:sz w:val="20"/>
          <w:szCs w:val="20"/>
          <w:lang w:val="en-GB"/>
        </w:rPr>
        <w:br/>
      </w:r>
      <w:r w:rsidR="00272ED6" w:rsidRPr="00801E9C">
        <w:rPr>
          <w:rFonts w:ascii="Arial" w:hAnsi="Arial" w:cs="Arial"/>
          <w:sz w:val="18"/>
          <w:szCs w:val="18"/>
          <w:lang w:val="en-GB"/>
        </w:rPr>
        <w:sym w:font="Webdings" w:char="F069"/>
      </w:r>
      <w:r w:rsidR="00272ED6">
        <w:rPr>
          <w:rFonts w:ascii="Arial" w:hAnsi="Arial" w:cs="Arial"/>
          <w:sz w:val="18"/>
          <w:szCs w:val="18"/>
          <w:lang w:val="en-GB"/>
        </w:rPr>
        <w:t xml:space="preserve"> For the Recruitment assistant: make sure to select the right </w:t>
      </w:r>
      <w:r w:rsidR="00785ADC">
        <w:rPr>
          <w:rFonts w:ascii="Arial" w:hAnsi="Arial" w:cs="Arial"/>
          <w:sz w:val="18"/>
          <w:szCs w:val="18"/>
          <w:lang w:val="en-GB"/>
        </w:rPr>
        <w:t xml:space="preserve">job </w:t>
      </w:r>
      <w:r w:rsidR="00272ED6">
        <w:rPr>
          <w:rFonts w:ascii="Arial" w:hAnsi="Arial" w:cs="Arial"/>
          <w:sz w:val="18"/>
          <w:szCs w:val="18"/>
          <w:lang w:val="en-GB"/>
        </w:rPr>
        <w:t>template first</w:t>
      </w:r>
      <w:r w:rsidR="00B04A71">
        <w:rPr>
          <w:rFonts w:ascii="Arial" w:hAnsi="Arial" w:cs="Arial"/>
          <w:sz w:val="18"/>
          <w:szCs w:val="18"/>
          <w:lang w:val="en-GB"/>
        </w:rPr>
        <w:t>. W</w:t>
      </w:r>
      <w:r w:rsidR="00DE470B" w:rsidRPr="00272ED6">
        <w:rPr>
          <w:rFonts w:ascii="Arial" w:hAnsi="Arial" w:cs="Arial"/>
          <w:sz w:val="18"/>
          <w:szCs w:val="18"/>
          <w:lang w:val="en-GB"/>
        </w:rPr>
        <w:t>hen added later</w:t>
      </w:r>
      <w:r w:rsidR="00B04A71">
        <w:rPr>
          <w:rFonts w:ascii="Arial" w:hAnsi="Arial" w:cs="Arial"/>
          <w:sz w:val="18"/>
          <w:szCs w:val="18"/>
          <w:lang w:val="en-GB"/>
        </w:rPr>
        <w:t>,</w:t>
      </w:r>
      <w:r w:rsidR="00DE470B" w:rsidRPr="00272ED6">
        <w:rPr>
          <w:rFonts w:ascii="Arial" w:hAnsi="Arial" w:cs="Arial"/>
          <w:sz w:val="18"/>
          <w:szCs w:val="18"/>
          <w:lang w:val="en-GB"/>
        </w:rPr>
        <w:t xml:space="preserve"> input </w:t>
      </w:r>
      <w:r w:rsidR="00785ADC">
        <w:rPr>
          <w:rFonts w:ascii="Arial" w:hAnsi="Arial" w:cs="Arial"/>
          <w:sz w:val="18"/>
          <w:szCs w:val="18"/>
          <w:lang w:val="en-GB"/>
        </w:rPr>
        <w:t>already entered</w:t>
      </w:r>
      <w:r w:rsidR="00DE470B" w:rsidRPr="00272ED6">
        <w:rPr>
          <w:rFonts w:ascii="Arial" w:hAnsi="Arial" w:cs="Arial"/>
          <w:sz w:val="18"/>
          <w:szCs w:val="18"/>
          <w:lang w:val="en-GB"/>
        </w:rPr>
        <w:t xml:space="preserve"> will be deleted</w:t>
      </w:r>
      <w:r w:rsidR="00272ED6">
        <w:rPr>
          <w:rFonts w:ascii="Arial" w:hAnsi="Arial" w:cs="Arial"/>
          <w:sz w:val="18"/>
          <w:szCs w:val="18"/>
          <w:lang w:val="en-GB"/>
        </w:rPr>
        <w:t>.</w:t>
      </w:r>
      <w:r w:rsidR="00DE470B" w:rsidRPr="00272ED6">
        <w:rPr>
          <w:rFonts w:ascii="Arial" w:hAnsi="Arial" w:cs="Arial"/>
          <w:sz w:val="18"/>
          <w:szCs w:val="18"/>
          <w:lang w:val="en-GB"/>
        </w:rPr>
        <w:t xml:space="preserve">                                                                                            </w:t>
      </w:r>
      <w:r w:rsidR="00DE470B" w:rsidRPr="007B6C30">
        <w:rPr>
          <w:rFonts w:ascii="Arial" w:hAnsi="Arial" w:cs="Arial"/>
          <w:b/>
          <w:sz w:val="20"/>
          <w:szCs w:val="20"/>
          <w:lang w:val="en-GB"/>
        </w:rPr>
        <w:t xml:space="preserve">              </w:t>
      </w:r>
      <w:r w:rsidR="00994B70" w:rsidRPr="007B6C30">
        <w:rPr>
          <w:rFonts w:ascii="Arial" w:hAnsi="Arial" w:cs="Arial"/>
          <w:b/>
          <w:sz w:val="20"/>
          <w:szCs w:val="20"/>
          <w:lang w:val="en-GB"/>
        </w:rPr>
        <w:t xml:space="preserve">                                                                                                        </w:t>
      </w:r>
      <w:r w:rsidR="00D72B74" w:rsidRPr="007B6C30">
        <w:rPr>
          <w:rFonts w:ascii="Arial" w:hAnsi="Arial" w:cs="Arial"/>
          <w:b/>
          <w:sz w:val="20"/>
          <w:szCs w:val="20"/>
          <w:lang w:val="en-GB"/>
        </w:rPr>
        <w:br/>
      </w:r>
    </w:p>
    <w:tbl>
      <w:tblPr>
        <w:tblW w:w="1033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7513"/>
      </w:tblGrid>
      <w:tr w:rsidR="005A3B19" w:rsidRPr="007B6C30" w14:paraId="360D0BC7" w14:textId="77777777">
        <w:trPr>
          <w:trHeight w:val="362"/>
        </w:trPr>
        <w:tc>
          <w:tcPr>
            <w:tcW w:w="2822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ED738F" w14:textId="7AC4CC99" w:rsidR="005A3B19" w:rsidRPr="007B6C30" w:rsidRDefault="005A3B19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b/>
                <w:sz w:val="18"/>
                <w:szCs w:val="18"/>
                <w:lang w:val="en-GB"/>
              </w:rPr>
              <w:t>Teaser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76EA72" w14:textId="77777777" w:rsidR="005A3B19" w:rsidRPr="007B6C30" w:rsidRDefault="005A3B1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5A3B19" w:rsidRPr="007B6C30" w14:paraId="01198F24" w14:textId="77777777">
        <w:trPr>
          <w:trHeight w:val="923"/>
        </w:trPr>
        <w:tc>
          <w:tcPr>
            <w:tcW w:w="2822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89AE81" w14:textId="4FF5B6BF" w:rsidR="005A3B19" w:rsidRPr="00AD6784" w:rsidRDefault="005A3B1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b/>
                <w:sz w:val="18"/>
                <w:szCs w:val="18"/>
                <w:lang w:val="en-GB"/>
              </w:rPr>
              <w:t>Job description</w:t>
            </w:r>
            <w:r w:rsidR="0072779E">
              <w:rPr>
                <w:rFonts w:ascii="Arial" w:hAnsi="Arial" w:cs="Arial"/>
                <w:b/>
                <w:sz w:val="18"/>
                <w:szCs w:val="18"/>
                <w:lang w:val="en-GB"/>
              </w:rPr>
              <w:br/>
            </w:r>
            <w:r w:rsidR="0072779E" w:rsidRPr="0072779E">
              <w:rPr>
                <w:rFonts w:ascii="Arial" w:hAnsi="Arial" w:cs="Arial"/>
                <w:bCs/>
                <w:sz w:val="18"/>
                <w:szCs w:val="18"/>
                <w:lang w:val="en-GB"/>
              </w:rPr>
              <w:t>max. 4000 characters</w:t>
            </w: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F86335" w14:textId="77777777" w:rsidR="005A3B19" w:rsidRPr="00362928" w:rsidRDefault="005A3B19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801E9C">
              <w:rPr>
                <w:rFonts w:ascii="Arial" w:hAnsi="Arial" w:cs="Arial"/>
                <w:sz w:val="18"/>
                <w:szCs w:val="18"/>
                <w:lang w:val="en-GB"/>
              </w:rPr>
              <w:sym w:font="Webdings" w:char="F069"/>
            </w:r>
            <w:r w:rsidRPr="00801E9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Pr="00362928">
              <w:rPr>
                <w:rFonts w:ascii="Arial" w:hAnsi="Arial" w:cs="Arial"/>
                <w:i/>
                <w:sz w:val="18"/>
                <w:szCs w:val="18"/>
                <w:lang w:val="en-GB"/>
              </w:rPr>
              <w:t>Describe why the job is important</w:t>
            </w:r>
            <w:r w:rsidRPr="0044755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and</w:t>
            </w:r>
            <w:r w:rsidRPr="0036292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what the employee will do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.</w:t>
            </w:r>
            <w:r w:rsidRPr="0044755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W</w:t>
            </w:r>
            <w:r w:rsidRPr="00362928">
              <w:rPr>
                <w:rFonts w:ascii="Arial" w:hAnsi="Arial" w:cs="Arial"/>
                <w:i/>
                <w:sz w:val="18"/>
                <w:szCs w:val="18"/>
                <w:lang w:val="en-GB"/>
              </w:rPr>
              <w:t>here, how and with whom will he/she work?</w:t>
            </w:r>
          </w:p>
          <w:p w14:paraId="7502A1A5" w14:textId="77777777" w:rsidR="005A3B19" w:rsidRDefault="005A3B1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1003C65" w14:textId="77777777" w:rsidR="005A3B19" w:rsidRPr="007B6C30" w:rsidRDefault="005A3B1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5A3B19" w:rsidRPr="007B6C30" w14:paraId="36E69837" w14:textId="77777777">
        <w:trPr>
          <w:trHeight w:val="979"/>
        </w:trPr>
        <w:tc>
          <w:tcPr>
            <w:tcW w:w="2822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94FE24" w14:textId="77777777" w:rsidR="005A3B19" w:rsidRPr="007B6C30" w:rsidRDefault="005A3B1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b/>
                <w:sz w:val="18"/>
                <w:szCs w:val="18"/>
                <w:lang w:val="en-GB"/>
              </w:rPr>
              <w:t>Job requirements</w:t>
            </w: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E69AE9" w14:textId="19A006AB" w:rsidR="005A3B19" w:rsidRDefault="005A3B19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01E9C">
              <w:rPr>
                <w:rFonts w:ascii="Arial" w:hAnsi="Arial" w:cs="Arial"/>
                <w:sz w:val="18"/>
                <w:szCs w:val="18"/>
                <w:lang w:val="en-GB"/>
              </w:rPr>
              <w:sym w:font="Webdings" w:char="F069"/>
            </w:r>
            <w:r w:rsidRPr="00801E9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Pr="00362928">
              <w:rPr>
                <w:rFonts w:ascii="Arial" w:hAnsi="Arial" w:cs="Arial"/>
                <w:i/>
                <w:sz w:val="18"/>
                <w:szCs w:val="18"/>
                <w:lang w:val="en-US"/>
              </w:rPr>
              <w:t>You can format the requirements as bullet points or textual.</w:t>
            </w:r>
          </w:p>
          <w:p w14:paraId="4BD1901F" w14:textId="77777777" w:rsidR="005A3B19" w:rsidRPr="00362928" w:rsidRDefault="005A3B19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14:paraId="4192C6EF" w14:textId="77777777" w:rsidR="005A3B19" w:rsidRPr="007B6C30" w:rsidRDefault="005A3B1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5A3B19" w:rsidRPr="007B6C30" w14:paraId="441A90F3" w14:textId="77777777">
        <w:trPr>
          <w:trHeight w:val="1263"/>
        </w:trPr>
        <w:tc>
          <w:tcPr>
            <w:tcW w:w="2822" w:type="dxa"/>
            <w:tcBorders>
              <w:top w:val="single" w:sz="4" w:space="0" w:color="FFFFFF"/>
              <w:left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6A4435" w14:textId="77777777" w:rsidR="005A3B19" w:rsidRPr="007B6C30" w:rsidRDefault="005A3B19">
            <w:pPr>
              <w:rPr>
                <w:rFonts w:ascii="Arial" w:hAnsi="Arial" w:cs="Arial"/>
                <w:color w:val="FFFFFF" w:themeColor="background1"/>
                <w:sz w:val="18"/>
                <w:szCs w:val="18"/>
                <w:lang w:val="en-GB"/>
              </w:rPr>
            </w:pPr>
            <w:r w:rsidRPr="00362928">
              <w:rPr>
                <w:rFonts w:ascii="Arial" w:hAnsi="Arial" w:cs="Arial"/>
                <w:b/>
                <w:sz w:val="18"/>
                <w:szCs w:val="18"/>
                <w:lang w:val="en-GB"/>
              </w:rPr>
              <w:t>Conditions of employment</w:t>
            </w: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C77101" w14:textId="77777777" w:rsidR="005A3B19" w:rsidRDefault="005A3B19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801E9C">
              <w:rPr>
                <w:rFonts w:ascii="Arial" w:hAnsi="Arial" w:cs="Arial"/>
                <w:sz w:val="18"/>
                <w:szCs w:val="18"/>
                <w:lang w:val="en-GB"/>
              </w:rPr>
              <w:sym w:font="Webdings" w:char="F069"/>
            </w:r>
            <w:r w:rsidRPr="00801E9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The standard conditions of employment will be filled in automatically. If applicable, mention here a</w:t>
            </w:r>
            <w:r w:rsidRPr="00362928">
              <w:rPr>
                <w:rFonts w:ascii="Arial" w:hAnsi="Arial" w:cs="Arial"/>
                <w:i/>
                <w:sz w:val="18"/>
                <w:szCs w:val="18"/>
                <w:lang w:val="en-GB"/>
              </w:rPr>
              <w:t>ddition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s or changes</w:t>
            </w:r>
            <w:r w:rsidRPr="0036292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to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the </w:t>
            </w:r>
            <w:r w:rsidRPr="00362928">
              <w:rPr>
                <w:rFonts w:ascii="Arial" w:hAnsi="Arial" w:cs="Arial"/>
                <w:i/>
                <w:sz w:val="18"/>
                <w:szCs w:val="18"/>
                <w:lang w:val="en-GB"/>
              </w:rPr>
              <w:t>standard conditions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of employment</w:t>
            </w:r>
            <w:r w:rsidRPr="0036292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(for example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i</w:t>
            </w:r>
            <w:r w:rsidRPr="00983AD0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f the salary deviates from the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pre-defined </w:t>
            </w:r>
            <w:r w:rsidRPr="00983AD0">
              <w:rPr>
                <w:rFonts w:ascii="Arial" w:hAnsi="Arial" w:cs="Arial"/>
                <w:i/>
                <w:sz w:val="18"/>
                <w:szCs w:val="18"/>
                <w:lang w:val="en-GB"/>
              </w:rPr>
              <w:t>scale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ranges</w:t>
            </w:r>
            <w:r w:rsidRPr="00362928">
              <w:rPr>
                <w:rFonts w:ascii="Arial" w:hAnsi="Arial" w:cs="Arial"/>
                <w:i/>
                <w:sz w:val="18"/>
                <w:szCs w:val="18"/>
                <w:lang w:val="en-GB"/>
              </w:rPr>
              <w:t>)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.</w:t>
            </w:r>
          </w:p>
          <w:p w14:paraId="484725B4" w14:textId="77777777" w:rsidR="005A3B19" w:rsidRPr="00362928" w:rsidRDefault="005A3B19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</w:p>
          <w:p w14:paraId="6C7E4B45" w14:textId="77777777" w:rsidR="005A3B19" w:rsidRPr="007B6C30" w:rsidRDefault="005A3B1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unctie contactpersoon"/>
                  <w:textInput>
                    <w:maxLength w:val="40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5A3B19" w:rsidRPr="00362928" w14:paraId="790304D4" w14:textId="77777777">
        <w:trPr>
          <w:trHeight w:val="550"/>
        </w:trPr>
        <w:tc>
          <w:tcPr>
            <w:tcW w:w="2822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378FEC" w14:textId="77777777" w:rsidR="005A3B19" w:rsidRDefault="005A3B19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TU Delft</w:t>
            </w: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991BD0" w14:textId="77777777" w:rsidR="005A3B19" w:rsidRDefault="005A3B19">
            <w:pPr>
              <w:rPr>
                <w:rFonts w:ascii="Arial" w:hAnsi="Arial"/>
                <w:i/>
                <w:sz w:val="18"/>
                <w:lang w:val="en-GB"/>
              </w:rPr>
            </w:pPr>
            <w:r w:rsidRPr="00801E9C">
              <w:rPr>
                <w:rFonts w:ascii="Arial" w:hAnsi="Arial" w:cs="Arial"/>
                <w:sz w:val="18"/>
                <w:szCs w:val="18"/>
                <w:lang w:val="en-GB"/>
              </w:rPr>
              <w:sym w:font="Webdings" w:char="F069"/>
            </w:r>
            <w:r w:rsidRPr="00801E9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Pr="00362928">
              <w:rPr>
                <w:rFonts w:ascii="Arial" w:hAnsi="Arial"/>
                <w:i/>
                <w:sz w:val="18"/>
                <w:lang w:val="en-GB"/>
              </w:rPr>
              <w:t xml:space="preserve">In this section </w:t>
            </w:r>
            <w:r>
              <w:rPr>
                <w:rFonts w:ascii="Arial" w:hAnsi="Arial"/>
                <w:i/>
                <w:sz w:val="18"/>
                <w:lang w:val="en-GB"/>
              </w:rPr>
              <w:t xml:space="preserve">general information about </w:t>
            </w:r>
            <w:r w:rsidRPr="00362928">
              <w:rPr>
                <w:rFonts w:ascii="Arial" w:hAnsi="Arial"/>
                <w:i/>
                <w:sz w:val="18"/>
                <w:lang w:val="en-GB"/>
              </w:rPr>
              <w:t xml:space="preserve">TU Delft is </w:t>
            </w:r>
            <w:r>
              <w:rPr>
                <w:rFonts w:ascii="Arial" w:hAnsi="Arial"/>
                <w:i/>
                <w:sz w:val="18"/>
                <w:lang w:val="en-GB"/>
              </w:rPr>
              <w:t>mentioned</w:t>
            </w:r>
            <w:r w:rsidRPr="00362928">
              <w:rPr>
                <w:rFonts w:ascii="Arial" w:hAnsi="Arial"/>
                <w:i/>
                <w:sz w:val="18"/>
                <w:lang w:val="en-GB"/>
              </w:rPr>
              <w:t>. This will be filled in</w:t>
            </w:r>
            <w:r>
              <w:rPr>
                <w:rFonts w:ascii="Arial" w:hAnsi="Arial"/>
                <w:i/>
                <w:sz w:val="18"/>
                <w:lang w:val="en-GB"/>
              </w:rPr>
              <w:t xml:space="preserve"> </w:t>
            </w:r>
            <w:r w:rsidRPr="00983AD0">
              <w:rPr>
                <w:rFonts w:ascii="Arial" w:hAnsi="Arial"/>
                <w:i/>
                <w:sz w:val="18"/>
                <w:lang w:val="en-GB"/>
              </w:rPr>
              <w:t>automatically</w:t>
            </w:r>
            <w:r w:rsidRPr="00362928">
              <w:rPr>
                <w:rFonts w:ascii="Arial" w:hAnsi="Arial"/>
                <w:i/>
                <w:sz w:val="18"/>
                <w:lang w:val="en-GB"/>
              </w:rPr>
              <w:t>.</w:t>
            </w:r>
          </w:p>
          <w:p w14:paraId="1CCCD48E" w14:textId="77777777" w:rsidR="005A3B19" w:rsidRPr="00362928" w:rsidRDefault="005A3B19">
            <w:pPr>
              <w:rPr>
                <w:rFonts w:ascii="Arial" w:hAnsi="Arial"/>
                <w:i/>
                <w:sz w:val="18"/>
                <w:lang w:val="en-GB"/>
              </w:rPr>
            </w:pPr>
          </w:p>
        </w:tc>
      </w:tr>
      <w:tr w:rsidR="005A3B19" w:rsidRPr="00D2003F" w14:paraId="770D2C10" w14:textId="77777777">
        <w:trPr>
          <w:trHeight w:val="714"/>
        </w:trPr>
        <w:tc>
          <w:tcPr>
            <w:tcW w:w="2822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DD3088" w14:textId="77777777" w:rsidR="005A3B19" w:rsidRPr="003A48BC" w:rsidRDefault="005A3B1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A48B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Faculty / </w:t>
            </w:r>
            <w:r w:rsidRPr="00362928">
              <w:rPr>
                <w:rFonts w:ascii="Arial" w:hAnsi="Arial" w:cs="Arial"/>
                <w:b/>
                <w:sz w:val="18"/>
                <w:szCs w:val="18"/>
                <w:lang w:val="en-GB"/>
              </w:rPr>
              <w:t>University Corporate Office Department</w:t>
            </w: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C1E1BD" w14:textId="77777777" w:rsidR="0072779E" w:rsidRDefault="005A3B19">
            <w:pPr>
              <w:rPr>
                <w:rFonts w:ascii="Arial" w:hAnsi="Arial"/>
                <w:i/>
                <w:sz w:val="18"/>
                <w:lang w:val="en-GB"/>
              </w:rPr>
            </w:pPr>
            <w:r w:rsidRPr="000A6A08">
              <w:rPr>
                <w:rFonts w:ascii="Arial" w:hAnsi="Arial" w:cs="Arial"/>
                <w:sz w:val="18"/>
                <w:szCs w:val="18"/>
                <w:lang w:val="en-GB"/>
              </w:rPr>
              <w:sym w:font="Webdings" w:char="F069"/>
            </w:r>
            <w:r w:rsidRPr="000A6A0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Pr="000A6A08">
              <w:rPr>
                <w:rFonts w:ascii="Arial" w:hAnsi="Arial"/>
                <w:i/>
                <w:sz w:val="18"/>
                <w:lang w:val="en-GB"/>
              </w:rPr>
              <w:t>In this section general information about the faculty</w:t>
            </w:r>
            <w:r w:rsidR="00F62A63" w:rsidRPr="000A6A08">
              <w:rPr>
                <w:rFonts w:ascii="Arial" w:hAnsi="Arial"/>
                <w:i/>
                <w:sz w:val="18"/>
                <w:lang w:val="en-GB"/>
              </w:rPr>
              <w:t xml:space="preserve"> / University Corporate Office Department</w:t>
            </w:r>
            <w:r w:rsidRPr="000A6A08">
              <w:rPr>
                <w:rFonts w:ascii="Arial" w:hAnsi="Arial"/>
                <w:i/>
                <w:sz w:val="18"/>
                <w:lang w:val="en-GB"/>
              </w:rPr>
              <w:t xml:space="preserve"> is mentioned. This will be filled in automatically. </w:t>
            </w:r>
          </w:p>
          <w:p w14:paraId="14828529" w14:textId="77777777" w:rsidR="0072779E" w:rsidRDefault="0072779E">
            <w:pPr>
              <w:rPr>
                <w:rFonts w:ascii="Arial" w:hAnsi="Arial"/>
                <w:i/>
                <w:sz w:val="18"/>
                <w:lang w:val="en-GB"/>
              </w:rPr>
            </w:pPr>
          </w:p>
          <w:p w14:paraId="579B7A17" w14:textId="13FE0E97" w:rsidR="005A3B19" w:rsidRPr="0072779E" w:rsidRDefault="005A3B19">
            <w:pPr>
              <w:rPr>
                <w:rFonts w:ascii="Arial" w:hAnsi="Arial"/>
                <w:b/>
                <w:bCs/>
                <w:i/>
                <w:sz w:val="18"/>
                <w:lang w:val="en-GB"/>
              </w:rPr>
            </w:pPr>
            <w:r w:rsidRPr="0072779E">
              <w:rPr>
                <w:rFonts w:ascii="Arial" w:hAnsi="Arial"/>
                <w:b/>
                <w:bCs/>
                <w:i/>
                <w:sz w:val="18"/>
                <w:lang w:val="en-GB"/>
              </w:rPr>
              <w:t>Please note that (specific) i</w:t>
            </w:r>
            <w:r w:rsidR="000A6A08" w:rsidRPr="0072779E">
              <w:rPr>
                <w:rFonts w:ascii="Arial" w:hAnsi="Arial"/>
                <w:b/>
                <w:bCs/>
                <w:i/>
                <w:sz w:val="18"/>
                <w:lang w:val="en-GB"/>
              </w:rPr>
              <w:t>nformation about a</w:t>
            </w:r>
            <w:r w:rsidRPr="0072779E">
              <w:rPr>
                <w:rFonts w:ascii="Arial" w:hAnsi="Arial"/>
                <w:b/>
                <w:bCs/>
                <w:i/>
                <w:sz w:val="18"/>
                <w:lang w:val="en-GB"/>
              </w:rPr>
              <w:t xml:space="preserve"> department / group / team should be included in the job description. </w:t>
            </w:r>
          </w:p>
          <w:p w14:paraId="02A7B667" w14:textId="77777777" w:rsidR="005A3B19" w:rsidRPr="00F62A63" w:rsidRDefault="005A3B19">
            <w:pPr>
              <w:rPr>
                <w:rFonts w:ascii="Arial" w:hAnsi="Arial"/>
                <w:i/>
                <w:sz w:val="18"/>
                <w:highlight w:val="yellow"/>
                <w:lang w:val="en-GB"/>
              </w:rPr>
            </w:pPr>
          </w:p>
        </w:tc>
      </w:tr>
      <w:tr w:rsidR="005A3B19" w:rsidRPr="00D2003F" w14:paraId="2B77A7DF" w14:textId="77777777">
        <w:trPr>
          <w:trHeight w:val="812"/>
        </w:trPr>
        <w:tc>
          <w:tcPr>
            <w:tcW w:w="2822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6046D1" w14:textId="77777777" w:rsidR="005A3B19" w:rsidRPr="007B6C30" w:rsidRDefault="005A3B1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b/>
                <w:sz w:val="18"/>
                <w:szCs w:val="18"/>
                <w:lang w:val="en-GB"/>
              </w:rPr>
              <w:t>Additional information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89AB26" w14:textId="4F2F9567" w:rsidR="005A3B19" w:rsidRPr="007B6C30" w:rsidRDefault="003D36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</w:t>
            </w:r>
            <w:r w:rsidR="005A3B19" w:rsidRPr="007B6C30">
              <w:rPr>
                <w:rFonts w:ascii="Arial" w:hAnsi="Arial" w:cs="Arial"/>
                <w:sz w:val="18"/>
                <w:szCs w:val="18"/>
                <w:lang w:val="en-GB"/>
              </w:rPr>
              <w:t xml:space="preserve">ree text: </w:t>
            </w:r>
            <w:r w:rsidR="005A3B1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="005A3B1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5A3B1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A3B1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5A3B1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A3B19" w:rsidRPr="007B6C30">
              <w:rPr>
                <w:rFonts w:ascii="Arial" w:hAnsi="Arial"/>
                <w:sz w:val="18"/>
                <w:lang w:val="en-GB"/>
              </w:rPr>
              <w:t xml:space="preserve"> For </w:t>
            </w:r>
            <w:r w:rsidR="005A3B19">
              <w:rPr>
                <w:rFonts w:ascii="Arial" w:hAnsi="Arial"/>
                <w:sz w:val="18"/>
                <w:lang w:val="en-GB"/>
              </w:rPr>
              <w:t xml:space="preserve">more </w:t>
            </w:r>
            <w:r w:rsidR="005A3B19" w:rsidRPr="007B6C30">
              <w:rPr>
                <w:rFonts w:ascii="Arial" w:hAnsi="Arial"/>
                <w:sz w:val="18"/>
                <w:lang w:val="en-GB"/>
              </w:rPr>
              <w:t xml:space="preserve">information about this vacancy, </w:t>
            </w:r>
            <w:r w:rsidR="005A3B19">
              <w:rPr>
                <w:rFonts w:ascii="Arial" w:hAnsi="Arial"/>
                <w:sz w:val="18"/>
                <w:lang w:val="en-GB"/>
              </w:rPr>
              <w:t xml:space="preserve">please </w:t>
            </w:r>
            <w:r w:rsidR="005A3B19" w:rsidRPr="007B6C30">
              <w:rPr>
                <w:rFonts w:ascii="Arial" w:hAnsi="Arial"/>
                <w:sz w:val="18"/>
                <w:lang w:val="en-GB"/>
              </w:rPr>
              <w:t>contact</w:t>
            </w:r>
            <w:r w:rsidR="005A3B19">
              <w:rPr>
                <w:rFonts w:ascii="Arial" w:hAnsi="Arial"/>
                <w:sz w:val="18"/>
                <w:lang w:val="en-GB"/>
              </w:rPr>
              <w:t xml:space="preserve"> …</w:t>
            </w:r>
            <w:r w:rsidR="005A3B1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="005A3B1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A3B1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A3B1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A3B1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A3B1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5A3B19" w:rsidRPr="00D2003F" w14:paraId="66D47038" w14:textId="77777777">
        <w:trPr>
          <w:trHeight w:val="1193"/>
        </w:trPr>
        <w:tc>
          <w:tcPr>
            <w:tcW w:w="2822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6FF266" w14:textId="77777777" w:rsidR="005A3B19" w:rsidRPr="007B6C30" w:rsidRDefault="005A3B1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</w:t>
            </w:r>
            <w:r w:rsidRPr="007B6C30">
              <w:rPr>
                <w:rFonts w:ascii="Arial" w:hAnsi="Arial" w:cs="Arial"/>
                <w:b/>
                <w:sz w:val="18"/>
                <w:szCs w:val="18"/>
                <w:lang w:val="en-GB"/>
              </w:rPr>
              <w:t>pplication procedure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CBE153" w14:textId="6740A1E7" w:rsidR="005A3B19" w:rsidRPr="00F9375D" w:rsidRDefault="00F937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F937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Name the attachments the candidate should send in. By default, the recruitment system only asks for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>CV</w:t>
            </w:r>
            <w:r w:rsidRPr="00F937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 and cover letter. Additional attachments should be listed below. </w:t>
            </w:r>
          </w:p>
          <w:p w14:paraId="5963A1F8" w14:textId="77777777" w:rsidR="00F9375D" w:rsidRPr="007B6C30" w:rsidRDefault="00F9375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C8FE1C0" w14:textId="0586D8C4" w:rsidR="005A3B19" w:rsidRPr="007B6C30" w:rsidRDefault="003D36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</w:t>
            </w:r>
            <w:r w:rsidR="005A3B19" w:rsidRPr="007B6C30">
              <w:rPr>
                <w:rFonts w:ascii="Arial" w:hAnsi="Arial" w:cs="Arial"/>
                <w:sz w:val="18"/>
                <w:szCs w:val="18"/>
                <w:lang w:val="en-GB"/>
              </w:rPr>
              <w:t>ree text:</w:t>
            </w:r>
            <w:r w:rsidR="005A3B1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1F4EFB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ply via the application button and upload your CV and cover letter. -- Other documents? "/>
                    <w:maxLength w:val="4000"/>
                  </w:textInput>
                </w:ffData>
              </w:fldChar>
            </w:r>
            <w:r w:rsidR="001F4EFB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1F4EFB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F4EFB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1F4EFB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Apply via the application button and upload your CV and cover letter. -- Other documents? </w:t>
            </w:r>
            <w:r w:rsidR="001F4EFB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731E4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A3B19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</w:p>
        </w:tc>
      </w:tr>
      <w:tr w:rsidR="00FC5EA7" w:rsidRPr="009721D0" w14:paraId="30AC600E" w14:textId="77777777">
        <w:trPr>
          <w:trHeight w:val="1193"/>
        </w:trPr>
        <w:tc>
          <w:tcPr>
            <w:tcW w:w="2822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790DE3" w14:textId="161531AB" w:rsidR="00FC5EA7" w:rsidRDefault="00FC5EA7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C5EA7">
              <w:rPr>
                <w:rFonts w:ascii="Arial" w:hAnsi="Arial" w:cs="Arial"/>
                <w:b/>
                <w:bCs/>
                <w:sz w:val="18"/>
                <w:szCs w:val="18"/>
              </w:rPr>
              <w:t>EU funding (optional)</w:t>
            </w: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CE58EB" w14:textId="67A7B278" w:rsidR="00A750F0" w:rsidRDefault="00A750F0" w:rsidP="00A750F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C08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Is this position part of an EU-funded project? If so, please include the funding information below, following the Euraxess guidelines.</w:t>
            </w:r>
            <w:r w:rsidR="005C082A" w:rsidRPr="005C08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5C08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Use the following structured statement in the vacancy text:</w:t>
            </w:r>
          </w:p>
          <w:p w14:paraId="72A209EB" w14:textId="77777777" w:rsidR="00EC11BB" w:rsidRDefault="00EC11BB" w:rsidP="00A750F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  <w:p w14:paraId="459C2003" w14:textId="4DF95277" w:rsidR="002305EA" w:rsidRDefault="00661398" w:rsidP="00A750F0">
            <w:pPr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EUfunded This is an EU funded project, named #project name, with project number #project number, within program #programname"/>
                    <w:maxLength w:val="40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#EUfunded This is an EU funded project, named #project name, with project number #project number, within program #programname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14:paraId="30CA976E" w14:textId="77777777" w:rsidR="002305EA" w:rsidRDefault="002305EA" w:rsidP="00A750F0">
            <w:pPr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</w:pPr>
          </w:p>
          <w:p w14:paraId="0A8D39C6" w14:textId="77777777" w:rsidR="005C082A" w:rsidRPr="005C082A" w:rsidRDefault="005C082A" w:rsidP="00A750F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  <w:p w14:paraId="1A2CC786" w14:textId="0D882753" w:rsidR="00A750F0" w:rsidRPr="00A750F0" w:rsidRDefault="00A750F0" w:rsidP="00A750F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0F0">
              <w:rPr>
                <w:rFonts w:ascii="Arial" w:hAnsi="Arial" w:cs="Arial"/>
                <w:sz w:val="18"/>
                <w:szCs w:val="18"/>
                <w:lang w:val="en-US"/>
              </w:rPr>
              <w:t>Example: #EUfunded This is an EU funded project, named NETWORKS, with project number 101034253, within program H2020 / Marie Skłodowska-Curie Actions COFUND</w:t>
            </w:r>
          </w:p>
          <w:p w14:paraId="2E168300" w14:textId="79D86807" w:rsidR="00FC5EA7" w:rsidRPr="00A750F0" w:rsidRDefault="009721D0" w:rsidP="00A750F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A750F0" w:rsidRPr="00A750F0">
              <w:rPr>
                <w:rFonts w:ascii="Arial" w:hAnsi="Arial" w:cs="Arial"/>
                <w:sz w:val="18"/>
                <w:szCs w:val="18"/>
                <w:lang w:val="en-US"/>
              </w:rPr>
              <w:t>Note: The program name must match the official list provided by Euraxess.</w:t>
            </w:r>
            <w:r w:rsidR="00627E5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27E52" w:rsidRPr="009721D0">
              <w:rPr>
                <w:rFonts w:ascii="Arial" w:hAnsi="Arial" w:cs="Arial"/>
                <w:sz w:val="18"/>
                <w:szCs w:val="18"/>
                <w:lang w:val="en-US"/>
              </w:rPr>
              <w:t xml:space="preserve">For detailed instructions and examples see </w:t>
            </w:r>
            <w:hyperlink r:id="rId15" w:history="1">
              <w:r w:rsidR="00627E52" w:rsidRPr="009721D0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here</w:t>
              </w:r>
            </w:hyperlink>
            <w:r w:rsidR="00627E52" w:rsidRPr="009721D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</w:tbl>
    <w:p w14:paraId="76EC67F6" w14:textId="46ED4375" w:rsidR="00DE470B" w:rsidRDefault="00DE470B" w:rsidP="00E922F8">
      <w:pPr>
        <w:rPr>
          <w:rFonts w:ascii="Arial" w:hAnsi="Arial"/>
          <w:b/>
          <w:sz w:val="20"/>
          <w:lang w:val="en-GB"/>
        </w:rPr>
      </w:pPr>
    </w:p>
    <w:p w14:paraId="7ED7533F" w14:textId="77777777" w:rsidR="005A3B19" w:rsidRDefault="005A3B19" w:rsidP="00E922F8">
      <w:pPr>
        <w:rPr>
          <w:rFonts w:ascii="Arial" w:hAnsi="Arial"/>
          <w:b/>
          <w:sz w:val="20"/>
          <w:lang w:val="en-GB"/>
        </w:rPr>
      </w:pPr>
    </w:p>
    <w:p w14:paraId="7420704D" w14:textId="3DE32DF9" w:rsidR="00BC06E3" w:rsidRPr="007B6C30" w:rsidRDefault="00D20C09" w:rsidP="00E922F8">
      <w:pPr>
        <w:rPr>
          <w:rFonts w:ascii="Arial" w:hAnsi="Arial"/>
          <w:sz w:val="20"/>
          <w:lang w:val="en-GB"/>
        </w:rPr>
      </w:pPr>
      <w:r w:rsidRPr="007B6C30">
        <w:rPr>
          <w:rFonts w:ascii="Arial" w:hAnsi="Arial"/>
          <w:b/>
          <w:sz w:val="20"/>
          <w:lang w:val="en-GB"/>
        </w:rPr>
        <w:t>Posting</w:t>
      </w:r>
      <w:r w:rsidRPr="007B6C30">
        <w:rPr>
          <w:rFonts w:ascii="Arial" w:hAnsi="Arial" w:cs="Arial"/>
          <w:b/>
          <w:bCs/>
          <w:sz w:val="20"/>
          <w:szCs w:val="20"/>
          <w:lang w:val="en-GB"/>
        </w:rPr>
        <w:br/>
      </w:r>
    </w:p>
    <w:tbl>
      <w:tblPr>
        <w:tblW w:w="1033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250"/>
      </w:tblGrid>
      <w:tr w:rsidR="00BC06E3" w:rsidRPr="007B6C30" w14:paraId="11C250D9" w14:textId="77777777" w:rsidTr="00D675D7">
        <w:trPr>
          <w:trHeight w:val="260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811D8E" w14:textId="77777777" w:rsidR="00BC06E3" w:rsidRPr="007B6C30" w:rsidRDefault="00BC06E3" w:rsidP="00D675D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>Type of vacancy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57937F" w14:textId="74674013" w:rsidR="00BC06E3" w:rsidRPr="007B6C30" w:rsidRDefault="00D15E27" w:rsidP="00D675D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type of vacancy"/>
                    <w:listEntry w:val="OBP (non-scientific)"/>
                    <w:listEntry w:val="WP (scientific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06E3" w:rsidRPr="007B6C30" w14:paraId="3056DDC6" w14:textId="77777777" w:rsidTr="00D675D7">
        <w:trPr>
          <w:trHeight w:val="260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A442E9" w14:textId="67AC2228" w:rsidR="00BC06E3" w:rsidRPr="007B6C30" w:rsidRDefault="00BC06E3" w:rsidP="00D675D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lastRenderedPageBreak/>
              <w:t>Area of work</w:t>
            </w:r>
            <w:r w:rsidR="006C4F22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(Function Type) 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A7D9AF" w14:textId="745BF51E" w:rsidR="00BC06E3" w:rsidRPr="007B6C30" w:rsidRDefault="00D15E27" w:rsidP="00D675D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rea of work"/>
                    <w:listEntry w:val="WP - PhD positions"/>
                    <w:listEntry w:val="WP - Post-doctoral positions"/>
                    <w:listEntry w:val="WP - Full, assistant and associate prof. and lec"/>
                    <w:listEntry w:val="WP - Research, development, innovation"/>
                    <w:listEntry w:val="WP - Education"/>
                    <w:listEntry w:val="OBP - Technical/Laboratory positions"/>
                    <w:listEntry w:val="OBP - IT"/>
                    <w:listEntry w:val="OBP - Policy and staff positions"/>
                    <w:listEntry w:val="OBP - Management positions"/>
                    <w:listEntry w:val="OBP - HRM"/>
                    <w:listEntry w:val="OBP - Marketing and Communication"/>
                    <w:listEntry w:val="OBP - Finance"/>
                    <w:listEntry w:val="OBP - Legal"/>
                    <w:listEntry w:val="OBP - Support staff (Secr., Admin., Facilities)"/>
                    <w:listEntry w:val="OBP - Medical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06E3" w:rsidRPr="007B6C30" w14:paraId="607C18E0" w14:textId="77777777" w:rsidTr="00D675D7">
        <w:trPr>
          <w:trHeight w:val="260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86CE8C" w14:textId="77777777" w:rsidR="00BC06E3" w:rsidRPr="007B6C30" w:rsidRDefault="00BC06E3" w:rsidP="00D675D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Academic discipline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983AD0">
              <w:rPr>
                <w:rFonts w:ascii="Arial" w:hAnsi="Arial" w:cs="Arial"/>
                <w:i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AE8DA0" w14:textId="3B70E3DA" w:rsidR="00BC06E3" w:rsidRPr="007B6C30" w:rsidRDefault="006C4F22" w:rsidP="00D675D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academic discipline"/>
                    <w:listEntry w:val="WP - Natural Sciences"/>
                    <w:listEntry w:val="WP - Engineering"/>
                    <w:listEntry w:val="WP - Behaviour and Society"/>
                    <w:listEntry w:val="WP - Health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BC06E3" w:rsidRPr="007B6C30">
              <w:rPr>
                <w:rFonts w:ascii="Arial" w:hAnsi="Arial"/>
                <w:sz w:val="18"/>
                <w:lang w:val="en-GB"/>
              </w:rPr>
              <w:t xml:space="preserve">  </w:t>
            </w:r>
            <w:r w:rsidR="00BC06E3" w:rsidRPr="007B6C30">
              <w:rPr>
                <w:rFonts w:ascii="Arial" w:hAnsi="Arial" w:cs="Arial"/>
                <w:sz w:val="18"/>
                <w:szCs w:val="18"/>
                <w:lang w:val="en-GB"/>
              </w:rPr>
              <w:t xml:space="preserve">    </w:t>
            </w:r>
          </w:p>
        </w:tc>
      </w:tr>
    </w:tbl>
    <w:p w14:paraId="55890E26" w14:textId="5134DD73" w:rsidR="00D20C09" w:rsidRPr="007B6C30" w:rsidRDefault="00D20C09" w:rsidP="00E922F8">
      <w:pPr>
        <w:rPr>
          <w:rFonts w:ascii="Arial" w:hAnsi="Arial"/>
          <w:sz w:val="20"/>
          <w:lang w:val="en-GB"/>
        </w:rPr>
      </w:pPr>
    </w:p>
    <w:tbl>
      <w:tblPr>
        <w:tblW w:w="1033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250"/>
      </w:tblGrid>
      <w:tr w:rsidR="00D20C09" w:rsidRPr="007B6C30" w14:paraId="7B468DBD" w14:textId="77777777" w:rsidTr="00D675D7">
        <w:trPr>
          <w:trHeight w:val="253"/>
        </w:trPr>
        <w:tc>
          <w:tcPr>
            <w:tcW w:w="10335" w:type="dxa"/>
            <w:gridSpan w:val="2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735F75" w14:textId="2ED32DFA" w:rsidR="00D20C09" w:rsidRPr="007B6C30" w:rsidRDefault="00D20C09" w:rsidP="00D675D7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b/>
                <w:sz w:val="18"/>
                <w:szCs w:val="18"/>
                <w:lang w:val="en-GB"/>
              </w:rPr>
              <w:t>External vacancy page</w:t>
            </w:r>
            <w:r w:rsidR="00311E55">
              <w:rPr>
                <w:rFonts w:ascii="Arial" w:hAnsi="Arial" w:cs="Arial"/>
                <w:b/>
                <w:sz w:val="18"/>
                <w:szCs w:val="18"/>
                <w:lang w:val="en-GB"/>
              </w:rPr>
              <w:t>s (</w:t>
            </w:r>
            <w:r w:rsidR="006C4F22">
              <w:rPr>
                <w:rFonts w:ascii="Arial" w:hAnsi="Arial" w:cs="Arial"/>
                <w:b/>
                <w:sz w:val="18"/>
                <w:szCs w:val="18"/>
                <w:lang w:val="en-GB"/>
              </w:rPr>
              <w:t>www.tudelft.nl/careers</w:t>
            </w:r>
            <w:r w:rsidR="00311E55">
              <w:rPr>
                <w:rFonts w:ascii="Arial" w:hAnsi="Arial" w:cs="Arial"/>
                <w:b/>
                <w:sz w:val="18"/>
                <w:szCs w:val="18"/>
                <w:lang w:val="en-GB"/>
              </w:rPr>
              <w:t>, AcademicTransfer, LinkedIn)</w:t>
            </w:r>
          </w:p>
          <w:p w14:paraId="0521C31B" w14:textId="77777777" w:rsidR="00D20C09" w:rsidRPr="007B6C30" w:rsidRDefault="00D20C09" w:rsidP="00D675D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20C09" w:rsidRPr="007B6C30" w14:paraId="36267BE9" w14:textId="77777777" w:rsidTr="00D675D7">
        <w:trPr>
          <w:trHeight w:val="253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B88EEF" w14:textId="3E0AA01F" w:rsidR="00D20C09" w:rsidRPr="007B6C30" w:rsidRDefault="00D20C09" w:rsidP="00D20C0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>Post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5049A8" w14:textId="21FB0CD5" w:rsidR="00D20C09" w:rsidRPr="007B6C30" w:rsidRDefault="00D15E27" w:rsidP="00D675D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: Yes or No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D20C09" w:rsidRPr="00D2003F" w14:paraId="008273C5" w14:textId="77777777" w:rsidTr="00D675D7">
        <w:trPr>
          <w:trHeight w:val="253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6C773A" w14:textId="50716FC0" w:rsidR="00D20C09" w:rsidRPr="007B6C30" w:rsidRDefault="00D20C09" w:rsidP="00D675D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 xml:space="preserve">Posting date 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26E741" w14:textId="592F85E4" w:rsidR="00D20C09" w:rsidRPr="007B6C30" w:rsidRDefault="00D20C09" w:rsidP="00D15E2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/>
                <w:sz w:val="18"/>
                <w:lang w:val="en-GB"/>
              </w:rPr>
              <w:t>From</w:t>
            </w:r>
            <w:r w:rsidR="00C15C43">
              <w:rPr>
                <w:rFonts w:ascii="Arial" w:hAnsi="Arial"/>
                <w:sz w:val="18"/>
                <w:lang w:val="en-GB"/>
              </w:rPr>
              <w:t xml:space="preserve"> </w:t>
            </w:r>
            <w:r w:rsidR="00D15E27"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5E27"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D15E27"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15E27"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D15E27"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D15E27"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D15E27"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D15E27"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D15E27"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D15E27"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D15E27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datum"/>
                  <w:enabled/>
                  <w:calcOnExit w:val="0"/>
                  <w:helpText w:type="text" w:val="date"/>
                  <w:statusText w:type="text" w:val="date"/>
                  <w:textInput>
                    <w:default w:val="date"/>
                  </w:textInput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lang w:val="en-GB"/>
              </w:rPr>
              <w:fldChar w:fldCharType="end"/>
            </w:r>
            <w:r w:rsidRPr="007B6C30">
              <w:rPr>
                <w:rFonts w:ascii="Arial" w:hAnsi="Arial"/>
                <w:sz w:val="18"/>
                <w:lang w:val="en-GB"/>
              </w:rPr>
              <w:t>to</w:t>
            </w:r>
            <w:r w:rsidR="00354212">
              <w:rPr>
                <w:rFonts w:ascii="Arial" w:hAnsi="Arial"/>
                <w:sz w:val="18"/>
                <w:lang w:val="en-GB"/>
              </w:rPr>
              <w:t xml:space="preserve"> no later than </w:t>
            </w:r>
            <w:r w:rsidRPr="007B6C30">
              <w:rPr>
                <w:rFonts w:ascii="Arial" w:hAnsi="Arial"/>
                <w:sz w:val="18"/>
                <w:lang w:val="en-GB"/>
              </w:rPr>
              <w:t xml:space="preserve"> </w:t>
            </w:r>
            <w:r w:rsidR="00D15E27"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5E27"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D15E27"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15E27"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D15E27"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D15E27"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D15E27"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D15E27"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D15E27" w:rsidRPr="007B6C30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D15E27"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27A0072A" w14:textId="77777777" w:rsidR="00D20C09" w:rsidRPr="007B6C30" w:rsidRDefault="00D20C09" w:rsidP="00D20C09">
      <w:pPr>
        <w:rPr>
          <w:lang w:val="en-GB"/>
        </w:rPr>
      </w:pPr>
    </w:p>
    <w:tbl>
      <w:tblPr>
        <w:tblW w:w="1033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250"/>
      </w:tblGrid>
      <w:tr w:rsidR="00D20C09" w:rsidRPr="00D2003F" w14:paraId="6471D330" w14:textId="77777777" w:rsidTr="00D675D7">
        <w:trPr>
          <w:trHeight w:val="253"/>
        </w:trPr>
        <w:tc>
          <w:tcPr>
            <w:tcW w:w="10335" w:type="dxa"/>
            <w:gridSpan w:val="2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3F8B62" w14:textId="2A58BC6F" w:rsidR="00D20C09" w:rsidRPr="007B6C30" w:rsidRDefault="00D20C09" w:rsidP="00D675D7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b/>
                <w:sz w:val="18"/>
                <w:szCs w:val="18"/>
                <w:lang w:val="en-GB"/>
              </w:rPr>
              <w:t>Intern</w:t>
            </w:r>
            <w:r w:rsidR="007B6C30">
              <w:rPr>
                <w:rFonts w:ascii="Arial" w:hAnsi="Arial" w:cs="Arial"/>
                <w:b/>
                <w:sz w:val="18"/>
                <w:szCs w:val="18"/>
                <w:lang w:val="en-GB"/>
              </w:rPr>
              <w:t>al</w:t>
            </w:r>
            <w:r w:rsidRPr="007B6C3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vaca</w:t>
            </w:r>
            <w:r w:rsidR="007B6C30">
              <w:rPr>
                <w:rFonts w:ascii="Arial" w:hAnsi="Arial" w:cs="Arial"/>
                <w:b/>
                <w:sz w:val="18"/>
                <w:szCs w:val="18"/>
                <w:lang w:val="en-GB"/>
              </w:rPr>
              <w:t>ncy page</w:t>
            </w:r>
            <w:r w:rsidR="00BA03A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</w:t>
            </w:r>
            <w:r w:rsidR="006A4A5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accessible </w:t>
            </w:r>
            <w:r w:rsidR="00BA03AF">
              <w:rPr>
                <w:rFonts w:ascii="Arial" w:hAnsi="Arial" w:cs="Arial"/>
                <w:b/>
                <w:sz w:val="18"/>
                <w:szCs w:val="18"/>
                <w:lang w:val="en-GB"/>
              </w:rPr>
              <w:t>for TU Delft employees</w:t>
            </w:r>
            <w:r w:rsidR="00FD521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only</w:t>
            </w:r>
            <w:r w:rsidR="00BA03AF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  <w:p w14:paraId="3DD30BA0" w14:textId="77777777" w:rsidR="00D20C09" w:rsidRPr="007B6C30" w:rsidRDefault="00D20C09" w:rsidP="00D675D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20C09" w:rsidRPr="007B6C30" w14:paraId="38B14309" w14:textId="77777777" w:rsidTr="00D675D7">
        <w:trPr>
          <w:trHeight w:val="253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BFBF03" w14:textId="63210A00" w:rsidR="00D20C09" w:rsidRPr="007B6C30" w:rsidRDefault="00D20C09" w:rsidP="00D675D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>Post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0FC97B" w14:textId="6A005684" w:rsidR="00D20C09" w:rsidRPr="007B6C30" w:rsidRDefault="00D15E27" w:rsidP="00D675D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: Yes or No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15C43" w:rsidRPr="00D2003F" w14:paraId="55EA92D4" w14:textId="77777777" w:rsidTr="00D675D7">
        <w:trPr>
          <w:trHeight w:val="253"/>
        </w:trPr>
        <w:tc>
          <w:tcPr>
            <w:tcW w:w="3085" w:type="dxa"/>
            <w:tcBorders>
              <w:top w:val="single" w:sz="4" w:space="0" w:color="FFFFFF"/>
              <w:left w:val="single" w:sz="10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657176" w14:textId="61EF12DE" w:rsidR="00C15C43" w:rsidRPr="007B6C30" w:rsidRDefault="00C15C43" w:rsidP="00C15C4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>Posting date</w:t>
            </w:r>
          </w:p>
        </w:tc>
        <w:tc>
          <w:tcPr>
            <w:tcW w:w="7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BE7064" w14:textId="246882B5" w:rsidR="00C15C43" w:rsidRPr="007B6C30" w:rsidRDefault="00C15C43" w:rsidP="00C15C4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6C30">
              <w:rPr>
                <w:rFonts w:ascii="Arial" w:hAnsi="Arial"/>
                <w:sz w:val="18"/>
                <w:lang w:val="en-GB"/>
              </w:rPr>
              <w:t>From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7B6C30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datum"/>
                  <w:enabled/>
                  <w:calcOnExit w:val="0"/>
                  <w:helpText w:type="text" w:val="date"/>
                  <w:statusText w:type="text" w:val="date"/>
                  <w:textInput>
                    <w:default w:val="date"/>
                  </w:textInput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lang w:val="en-GB"/>
              </w:rPr>
              <w:fldChar w:fldCharType="end"/>
            </w:r>
            <w:r w:rsidRPr="007B6C30">
              <w:rPr>
                <w:rFonts w:ascii="Arial" w:hAnsi="Arial"/>
                <w:sz w:val="18"/>
                <w:lang w:val="en-GB"/>
              </w:rPr>
              <w:t>to</w:t>
            </w:r>
            <w:r w:rsidR="00354212">
              <w:rPr>
                <w:rFonts w:ascii="Arial" w:hAnsi="Arial"/>
                <w:sz w:val="18"/>
                <w:lang w:val="en-GB"/>
              </w:rPr>
              <w:t xml:space="preserve"> no later than </w:t>
            </w:r>
            <w:r w:rsidRPr="007B6C30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7B6C3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4E5CC034" w14:textId="51D04F11" w:rsidR="009A5213" w:rsidRPr="007B6C30" w:rsidRDefault="009A5213" w:rsidP="007B6C30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F5B4631" w14:textId="77777777" w:rsidR="001E2937" w:rsidRPr="003172C3" w:rsidRDefault="001E2937" w:rsidP="00A919D2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3EC4942" w14:textId="33BC06BD" w:rsidR="00A919D2" w:rsidRDefault="00A919D2" w:rsidP="00A919D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Other remarks</w:t>
      </w:r>
    </w:p>
    <w:p w14:paraId="6AC32A76" w14:textId="77777777" w:rsidR="00A919D2" w:rsidRDefault="00A919D2" w:rsidP="00A919D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335" w:type="dxa"/>
        <w:tblInd w:w="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35"/>
      </w:tblGrid>
      <w:tr w:rsidR="00A919D2" w:rsidRPr="008E3443" w14:paraId="4102E182" w14:textId="77777777">
        <w:trPr>
          <w:trHeight w:val="362"/>
        </w:trPr>
        <w:tc>
          <w:tcPr>
            <w:tcW w:w="103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40E7A1" w14:textId="77777777" w:rsidR="00A919D2" w:rsidRPr="008E3443" w:rsidRDefault="00A919D2">
            <w:pPr>
              <w:rPr>
                <w:rFonts w:ascii="Arial" w:hAnsi="Arial" w:cs="Arial"/>
                <w:sz w:val="18"/>
                <w:szCs w:val="18"/>
              </w:rPr>
            </w:pPr>
            <w:r w:rsidRPr="008E34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E34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3443">
              <w:rPr>
                <w:rFonts w:ascii="Arial" w:hAnsi="Arial" w:cs="Arial"/>
                <w:sz w:val="18"/>
                <w:szCs w:val="18"/>
              </w:rPr>
            </w:r>
            <w:r w:rsidRPr="008E34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34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34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34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34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34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34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691FFC9" w14:textId="77777777" w:rsidR="00A919D2" w:rsidRDefault="00A919D2" w:rsidP="00A919D2">
      <w:pPr>
        <w:rPr>
          <w:rFonts w:ascii="Arial" w:hAnsi="Arial" w:cs="Arial"/>
          <w:highlight w:val="cyan"/>
        </w:rPr>
      </w:pPr>
    </w:p>
    <w:p w14:paraId="4A0E8767" w14:textId="77777777" w:rsidR="00A919D2" w:rsidRDefault="00A919D2" w:rsidP="00A919D2">
      <w:pPr>
        <w:rPr>
          <w:rFonts w:ascii="Arial" w:hAnsi="Arial" w:cs="Arial"/>
          <w:highlight w:val="cyan"/>
        </w:rPr>
      </w:pPr>
    </w:p>
    <w:p w14:paraId="73B9F54F" w14:textId="77777777" w:rsidR="00A919D2" w:rsidRPr="00A919D2" w:rsidRDefault="00A919D2" w:rsidP="00BC06E3">
      <w:pPr>
        <w:rPr>
          <w:rFonts w:ascii="Arial" w:hAnsi="Arial" w:cs="Arial"/>
          <w:lang w:val="en-GB"/>
        </w:rPr>
      </w:pPr>
    </w:p>
    <w:sectPr w:rsidR="00A919D2" w:rsidRPr="00A919D2" w:rsidSect="00362928">
      <w:headerReference w:type="default" r:id="rId16"/>
      <w:footerReference w:type="default" r:id="rId17"/>
      <w:pgSz w:w="11900" w:h="16840"/>
      <w:pgMar w:top="720" w:right="720" w:bottom="720" w:left="720" w:header="1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1F7F" w14:textId="77777777" w:rsidR="004A4C2E" w:rsidRDefault="004A4C2E" w:rsidP="008E0A86">
      <w:r>
        <w:separator/>
      </w:r>
    </w:p>
  </w:endnote>
  <w:endnote w:type="continuationSeparator" w:id="0">
    <w:p w14:paraId="072F3C41" w14:textId="77777777" w:rsidR="004A4C2E" w:rsidRDefault="004A4C2E" w:rsidP="008E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14884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00C4AB9" w14:textId="40A6EAE1" w:rsidR="008E0A86" w:rsidRPr="008E0A86" w:rsidRDefault="008E0A86">
        <w:pPr>
          <w:pStyle w:val="Voettekst"/>
          <w:jc w:val="center"/>
          <w:rPr>
            <w:rFonts w:ascii="Arial" w:hAnsi="Arial" w:cs="Arial"/>
            <w:sz w:val="18"/>
            <w:szCs w:val="18"/>
          </w:rPr>
        </w:pPr>
        <w:r w:rsidRPr="008E0A86">
          <w:rPr>
            <w:rFonts w:ascii="Arial" w:hAnsi="Arial" w:cs="Arial"/>
            <w:sz w:val="18"/>
            <w:szCs w:val="18"/>
          </w:rPr>
          <w:fldChar w:fldCharType="begin"/>
        </w:r>
        <w:r w:rsidRPr="008E0A86">
          <w:rPr>
            <w:rFonts w:ascii="Arial" w:hAnsi="Arial" w:cs="Arial"/>
            <w:sz w:val="18"/>
            <w:szCs w:val="18"/>
          </w:rPr>
          <w:instrText>PAGE   \* MERGEFORMAT</w:instrText>
        </w:r>
        <w:r w:rsidRPr="008E0A86">
          <w:rPr>
            <w:rFonts w:ascii="Arial" w:hAnsi="Arial" w:cs="Arial"/>
            <w:sz w:val="18"/>
            <w:szCs w:val="18"/>
          </w:rPr>
          <w:fldChar w:fldCharType="separate"/>
        </w:r>
        <w:r w:rsidR="00873FC2">
          <w:rPr>
            <w:rFonts w:ascii="Arial" w:hAnsi="Arial" w:cs="Arial"/>
            <w:noProof/>
            <w:sz w:val="18"/>
            <w:szCs w:val="18"/>
          </w:rPr>
          <w:t>1</w:t>
        </w:r>
        <w:r w:rsidRPr="008E0A8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29B9425" w14:textId="77777777" w:rsidR="008E0A86" w:rsidRDefault="008E0A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F426F" w14:textId="77777777" w:rsidR="004A4C2E" w:rsidRDefault="004A4C2E" w:rsidP="008E0A86">
      <w:r>
        <w:separator/>
      </w:r>
    </w:p>
  </w:footnote>
  <w:footnote w:type="continuationSeparator" w:id="0">
    <w:p w14:paraId="7BB4392C" w14:textId="77777777" w:rsidR="004A4C2E" w:rsidRDefault="004A4C2E" w:rsidP="008E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BF2E" w14:textId="522E9726" w:rsidR="00565D2E" w:rsidRDefault="00565D2E" w:rsidP="00565D2E">
    <w:pPr>
      <w:pStyle w:val="Koptekst"/>
      <w:jc w:val="right"/>
    </w:pPr>
    <w:r>
      <w:rPr>
        <w:noProof/>
      </w:rPr>
      <w:drawing>
        <wp:inline distT="0" distB="0" distL="0" distR="0" wp14:anchorId="606964EB" wp14:editId="46517C96">
          <wp:extent cx="1459549" cy="683495"/>
          <wp:effectExtent l="0" t="0" r="7620" b="2540"/>
          <wp:docPr id="2" name="Afbeelding 1" descr="TU_d_line_P1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_d_line_P1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681" cy="684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30E83"/>
    <w:multiLevelType w:val="hybridMultilevel"/>
    <w:tmpl w:val="D11A7D3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A57F8"/>
    <w:multiLevelType w:val="hybridMultilevel"/>
    <w:tmpl w:val="FAD0B8AA"/>
    <w:lvl w:ilvl="0" w:tplc="0248F6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C7CD0"/>
    <w:multiLevelType w:val="multilevel"/>
    <w:tmpl w:val="4B14BC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87543F"/>
    <w:multiLevelType w:val="multilevel"/>
    <w:tmpl w:val="7CB4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129603">
    <w:abstractNumId w:val="2"/>
  </w:num>
  <w:num w:numId="2" w16cid:durableId="410124880">
    <w:abstractNumId w:val="3"/>
  </w:num>
  <w:num w:numId="3" w16cid:durableId="832188579">
    <w:abstractNumId w:val="0"/>
  </w:num>
  <w:num w:numId="4" w16cid:durableId="2129078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34+Sv1GWzs54d/SXgTEAMHw0ZJ3a7fFbv35x9tC4ioTS1YQBVhqi2h/dHBfAI9gK789jh/VfEieDrgwx2BhbxQ==" w:salt="kl6RaT9D2WFeA+Fyt1D5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12"/>
    <w:rsid w:val="00011AC9"/>
    <w:rsid w:val="00016F5F"/>
    <w:rsid w:val="00025D26"/>
    <w:rsid w:val="000350A7"/>
    <w:rsid w:val="00040641"/>
    <w:rsid w:val="000406A6"/>
    <w:rsid w:val="00044BC8"/>
    <w:rsid w:val="00056CEA"/>
    <w:rsid w:val="00057052"/>
    <w:rsid w:val="00061E20"/>
    <w:rsid w:val="00081A70"/>
    <w:rsid w:val="00084906"/>
    <w:rsid w:val="00086517"/>
    <w:rsid w:val="000866F0"/>
    <w:rsid w:val="00094019"/>
    <w:rsid w:val="00095BB5"/>
    <w:rsid w:val="00096213"/>
    <w:rsid w:val="000A1234"/>
    <w:rsid w:val="000A6A08"/>
    <w:rsid w:val="000B0B2C"/>
    <w:rsid w:val="000B1731"/>
    <w:rsid w:val="000B1791"/>
    <w:rsid w:val="000D43AB"/>
    <w:rsid w:val="000E2212"/>
    <w:rsid w:val="000E4232"/>
    <w:rsid w:val="000F2D45"/>
    <w:rsid w:val="000F5A48"/>
    <w:rsid w:val="00107016"/>
    <w:rsid w:val="00107B83"/>
    <w:rsid w:val="001326AA"/>
    <w:rsid w:val="00133B5E"/>
    <w:rsid w:val="00137205"/>
    <w:rsid w:val="00156421"/>
    <w:rsid w:val="00156E18"/>
    <w:rsid w:val="00160B85"/>
    <w:rsid w:val="00162A6E"/>
    <w:rsid w:val="00163D29"/>
    <w:rsid w:val="00170AE0"/>
    <w:rsid w:val="00171FA8"/>
    <w:rsid w:val="00172CAF"/>
    <w:rsid w:val="00180F1C"/>
    <w:rsid w:val="00182C36"/>
    <w:rsid w:val="001964E6"/>
    <w:rsid w:val="001A244A"/>
    <w:rsid w:val="001B41CD"/>
    <w:rsid w:val="001B51CE"/>
    <w:rsid w:val="001C2057"/>
    <w:rsid w:val="001C37F0"/>
    <w:rsid w:val="001C46BE"/>
    <w:rsid w:val="001C73CF"/>
    <w:rsid w:val="001D30B8"/>
    <w:rsid w:val="001E01D0"/>
    <w:rsid w:val="001E1835"/>
    <w:rsid w:val="001E239C"/>
    <w:rsid w:val="001E2937"/>
    <w:rsid w:val="001E3CBA"/>
    <w:rsid w:val="001E494C"/>
    <w:rsid w:val="001F2B77"/>
    <w:rsid w:val="001F374D"/>
    <w:rsid w:val="001F4EFB"/>
    <w:rsid w:val="0020002C"/>
    <w:rsid w:val="00200D6A"/>
    <w:rsid w:val="0020246F"/>
    <w:rsid w:val="0020458E"/>
    <w:rsid w:val="00204A09"/>
    <w:rsid w:val="00213921"/>
    <w:rsid w:val="00213A2E"/>
    <w:rsid w:val="00216E9C"/>
    <w:rsid w:val="00217750"/>
    <w:rsid w:val="002305EA"/>
    <w:rsid w:val="00240278"/>
    <w:rsid w:val="0025366C"/>
    <w:rsid w:val="002558CB"/>
    <w:rsid w:val="00264E60"/>
    <w:rsid w:val="00266340"/>
    <w:rsid w:val="00272ED6"/>
    <w:rsid w:val="002737EE"/>
    <w:rsid w:val="00290AE9"/>
    <w:rsid w:val="00294D9B"/>
    <w:rsid w:val="00297E12"/>
    <w:rsid w:val="002A5716"/>
    <w:rsid w:val="002A770B"/>
    <w:rsid w:val="002B76B9"/>
    <w:rsid w:val="002C733F"/>
    <w:rsid w:val="002D4134"/>
    <w:rsid w:val="002E0ADF"/>
    <w:rsid w:val="002F06B4"/>
    <w:rsid w:val="002F5CFC"/>
    <w:rsid w:val="002F6BCA"/>
    <w:rsid w:val="00310D82"/>
    <w:rsid w:val="00311E55"/>
    <w:rsid w:val="003172C3"/>
    <w:rsid w:val="0032431B"/>
    <w:rsid w:val="00330EA7"/>
    <w:rsid w:val="00334F6E"/>
    <w:rsid w:val="00340CA6"/>
    <w:rsid w:val="00342BD7"/>
    <w:rsid w:val="00342BF7"/>
    <w:rsid w:val="00354212"/>
    <w:rsid w:val="003572B5"/>
    <w:rsid w:val="003605D1"/>
    <w:rsid w:val="00362928"/>
    <w:rsid w:val="003631A5"/>
    <w:rsid w:val="00363FB3"/>
    <w:rsid w:val="00364810"/>
    <w:rsid w:val="003769DF"/>
    <w:rsid w:val="00396DEB"/>
    <w:rsid w:val="00397B5E"/>
    <w:rsid w:val="003A48BC"/>
    <w:rsid w:val="003A534D"/>
    <w:rsid w:val="003A60E0"/>
    <w:rsid w:val="003A705C"/>
    <w:rsid w:val="003B2F57"/>
    <w:rsid w:val="003C5191"/>
    <w:rsid w:val="003C7A40"/>
    <w:rsid w:val="003D330B"/>
    <w:rsid w:val="003D365B"/>
    <w:rsid w:val="003D56FE"/>
    <w:rsid w:val="003E062A"/>
    <w:rsid w:val="003F30F8"/>
    <w:rsid w:val="004055F6"/>
    <w:rsid w:val="00417F9E"/>
    <w:rsid w:val="004337E7"/>
    <w:rsid w:val="004341CB"/>
    <w:rsid w:val="00437525"/>
    <w:rsid w:val="00440CA2"/>
    <w:rsid w:val="00446CB9"/>
    <w:rsid w:val="0044755E"/>
    <w:rsid w:val="00447D07"/>
    <w:rsid w:val="004547D1"/>
    <w:rsid w:val="00463390"/>
    <w:rsid w:val="00473F08"/>
    <w:rsid w:val="0048709D"/>
    <w:rsid w:val="004933B1"/>
    <w:rsid w:val="004A0BE4"/>
    <w:rsid w:val="004A0DF0"/>
    <w:rsid w:val="004A272C"/>
    <w:rsid w:val="004A3424"/>
    <w:rsid w:val="004A419E"/>
    <w:rsid w:val="004A4C2E"/>
    <w:rsid w:val="004A77E9"/>
    <w:rsid w:val="004B0515"/>
    <w:rsid w:val="004D1D2B"/>
    <w:rsid w:val="004D7F77"/>
    <w:rsid w:val="004F0061"/>
    <w:rsid w:val="004F1D3C"/>
    <w:rsid w:val="004F4C12"/>
    <w:rsid w:val="004F7900"/>
    <w:rsid w:val="00502958"/>
    <w:rsid w:val="00511D2A"/>
    <w:rsid w:val="00513A27"/>
    <w:rsid w:val="005249C4"/>
    <w:rsid w:val="00530285"/>
    <w:rsid w:val="00535249"/>
    <w:rsid w:val="0054474C"/>
    <w:rsid w:val="00546226"/>
    <w:rsid w:val="00547421"/>
    <w:rsid w:val="00560504"/>
    <w:rsid w:val="00565D2E"/>
    <w:rsid w:val="00570BCF"/>
    <w:rsid w:val="00571F7B"/>
    <w:rsid w:val="00574755"/>
    <w:rsid w:val="00583AEA"/>
    <w:rsid w:val="00591F38"/>
    <w:rsid w:val="005A3B19"/>
    <w:rsid w:val="005A5FC8"/>
    <w:rsid w:val="005B52F6"/>
    <w:rsid w:val="005B55EF"/>
    <w:rsid w:val="005B7D2D"/>
    <w:rsid w:val="005C082A"/>
    <w:rsid w:val="005C58EB"/>
    <w:rsid w:val="005C5F89"/>
    <w:rsid w:val="005D7772"/>
    <w:rsid w:val="005E4675"/>
    <w:rsid w:val="005E6B00"/>
    <w:rsid w:val="005E7634"/>
    <w:rsid w:val="005F2F00"/>
    <w:rsid w:val="005F666B"/>
    <w:rsid w:val="006100D3"/>
    <w:rsid w:val="00613B44"/>
    <w:rsid w:val="006150A1"/>
    <w:rsid w:val="0061533B"/>
    <w:rsid w:val="00625AED"/>
    <w:rsid w:val="00627E52"/>
    <w:rsid w:val="00635984"/>
    <w:rsid w:val="00642410"/>
    <w:rsid w:val="00653528"/>
    <w:rsid w:val="00657F37"/>
    <w:rsid w:val="00660213"/>
    <w:rsid w:val="00661398"/>
    <w:rsid w:val="0066353B"/>
    <w:rsid w:val="00665DAC"/>
    <w:rsid w:val="006701FD"/>
    <w:rsid w:val="00676181"/>
    <w:rsid w:val="006872F9"/>
    <w:rsid w:val="00693297"/>
    <w:rsid w:val="006A4A52"/>
    <w:rsid w:val="006A5541"/>
    <w:rsid w:val="006A5ACA"/>
    <w:rsid w:val="006A5D3F"/>
    <w:rsid w:val="006A63F4"/>
    <w:rsid w:val="006A6EC5"/>
    <w:rsid w:val="006A7938"/>
    <w:rsid w:val="006B36A5"/>
    <w:rsid w:val="006B3D0E"/>
    <w:rsid w:val="006C488C"/>
    <w:rsid w:val="006C4F22"/>
    <w:rsid w:val="006D114B"/>
    <w:rsid w:val="006D6548"/>
    <w:rsid w:val="006D7502"/>
    <w:rsid w:val="006E0B91"/>
    <w:rsid w:val="006F29C7"/>
    <w:rsid w:val="006F5128"/>
    <w:rsid w:val="0070133A"/>
    <w:rsid w:val="007016DF"/>
    <w:rsid w:val="00701AA3"/>
    <w:rsid w:val="0070643C"/>
    <w:rsid w:val="007118FC"/>
    <w:rsid w:val="0071343A"/>
    <w:rsid w:val="00720F6D"/>
    <w:rsid w:val="00724641"/>
    <w:rsid w:val="0072779E"/>
    <w:rsid w:val="00731E4C"/>
    <w:rsid w:val="00732D1E"/>
    <w:rsid w:val="00742383"/>
    <w:rsid w:val="0076481E"/>
    <w:rsid w:val="007667B1"/>
    <w:rsid w:val="00767F64"/>
    <w:rsid w:val="0078497A"/>
    <w:rsid w:val="00785ADC"/>
    <w:rsid w:val="00786676"/>
    <w:rsid w:val="007A5F6E"/>
    <w:rsid w:val="007A6283"/>
    <w:rsid w:val="007B0D90"/>
    <w:rsid w:val="007B2DD0"/>
    <w:rsid w:val="007B6C30"/>
    <w:rsid w:val="007C7D32"/>
    <w:rsid w:val="007D4409"/>
    <w:rsid w:val="007D5766"/>
    <w:rsid w:val="007E24B0"/>
    <w:rsid w:val="007E38A3"/>
    <w:rsid w:val="007E6D1E"/>
    <w:rsid w:val="007F0359"/>
    <w:rsid w:val="007F120B"/>
    <w:rsid w:val="007F2118"/>
    <w:rsid w:val="007F2483"/>
    <w:rsid w:val="007F2CD4"/>
    <w:rsid w:val="007F7F54"/>
    <w:rsid w:val="008007F1"/>
    <w:rsid w:val="00801E9C"/>
    <w:rsid w:val="0080280B"/>
    <w:rsid w:val="00812E8A"/>
    <w:rsid w:val="00817EA7"/>
    <w:rsid w:val="00822334"/>
    <w:rsid w:val="008226EE"/>
    <w:rsid w:val="008235E1"/>
    <w:rsid w:val="008240ED"/>
    <w:rsid w:val="00824303"/>
    <w:rsid w:val="00825D19"/>
    <w:rsid w:val="00826FA8"/>
    <w:rsid w:val="00832868"/>
    <w:rsid w:val="00833C8B"/>
    <w:rsid w:val="00835BA9"/>
    <w:rsid w:val="00844B43"/>
    <w:rsid w:val="00873FC2"/>
    <w:rsid w:val="00877847"/>
    <w:rsid w:val="008861A3"/>
    <w:rsid w:val="008B33DB"/>
    <w:rsid w:val="008B59F2"/>
    <w:rsid w:val="008C27B6"/>
    <w:rsid w:val="008D0EC7"/>
    <w:rsid w:val="008E0A86"/>
    <w:rsid w:val="008E53ED"/>
    <w:rsid w:val="008F037C"/>
    <w:rsid w:val="008F3995"/>
    <w:rsid w:val="008F3CFF"/>
    <w:rsid w:val="008F49CE"/>
    <w:rsid w:val="008F6C49"/>
    <w:rsid w:val="008F7B54"/>
    <w:rsid w:val="009069E0"/>
    <w:rsid w:val="009109E0"/>
    <w:rsid w:val="00910ACF"/>
    <w:rsid w:val="00915F22"/>
    <w:rsid w:val="009160C6"/>
    <w:rsid w:val="00934FDE"/>
    <w:rsid w:val="00940A5F"/>
    <w:rsid w:val="009414E0"/>
    <w:rsid w:val="00946033"/>
    <w:rsid w:val="009468F6"/>
    <w:rsid w:val="00951060"/>
    <w:rsid w:val="0095112C"/>
    <w:rsid w:val="00956391"/>
    <w:rsid w:val="0095784D"/>
    <w:rsid w:val="00962E46"/>
    <w:rsid w:val="009721D0"/>
    <w:rsid w:val="0097303B"/>
    <w:rsid w:val="00976612"/>
    <w:rsid w:val="009865BD"/>
    <w:rsid w:val="00994B70"/>
    <w:rsid w:val="009A17E3"/>
    <w:rsid w:val="009A4FCD"/>
    <w:rsid w:val="009A5213"/>
    <w:rsid w:val="009B1218"/>
    <w:rsid w:val="009B4F4B"/>
    <w:rsid w:val="009C185D"/>
    <w:rsid w:val="009C1F8A"/>
    <w:rsid w:val="009E3B57"/>
    <w:rsid w:val="009E492F"/>
    <w:rsid w:val="009F2CE6"/>
    <w:rsid w:val="00A0439C"/>
    <w:rsid w:val="00A065B9"/>
    <w:rsid w:val="00A06774"/>
    <w:rsid w:val="00A07CB6"/>
    <w:rsid w:val="00A1669A"/>
    <w:rsid w:val="00A16D42"/>
    <w:rsid w:val="00A17B11"/>
    <w:rsid w:val="00A21F7E"/>
    <w:rsid w:val="00A268FF"/>
    <w:rsid w:val="00A40D4C"/>
    <w:rsid w:val="00A4153F"/>
    <w:rsid w:val="00A44A20"/>
    <w:rsid w:val="00A51090"/>
    <w:rsid w:val="00A51CF4"/>
    <w:rsid w:val="00A53FA1"/>
    <w:rsid w:val="00A62CBF"/>
    <w:rsid w:val="00A750F0"/>
    <w:rsid w:val="00A85881"/>
    <w:rsid w:val="00A919D2"/>
    <w:rsid w:val="00A9308F"/>
    <w:rsid w:val="00A979FA"/>
    <w:rsid w:val="00AA2E69"/>
    <w:rsid w:val="00AA5969"/>
    <w:rsid w:val="00AC1433"/>
    <w:rsid w:val="00AC243A"/>
    <w:rsid w:val="00AC6140"/>
    <w:rsid w:val="00AC7677"/>
    <w:rsid w:val="00AC7E71"/>
    <w:rsid w:val="00AD0A8B"/>
    <w:rsid w:val="00AD3743"/>
    <w:rsid w:val="00AD4A68"/>
    <w:rsid w:val="00AD6784"/>
    <w:rsid w:val="00AE058A"/>
    <w:rsid w:val="00AE18DF"/>
    <w:rsid w:val="00AE4E26"/>
    <w:rsid w:val="00AE520E"/>
    <w:rsid w:val="00AE7F91"/>
    <w:rsid w:val="00B01D1A"/>
    <w:rsid w:val="00B04A71"/>
    <w:rsid w:val="00B05E9D"/>
    <w:rsid w:val="00B07B06"/>
    <w:rsid w:val="00B167C2"/>
    <w:rsid w:val="00B414FE"/>
    <w:rsid w:val="00B43AB0"/>
    <w:rsid w:val="00B51218"/>
    <w:rsid w:val="00B55B1E"/>
    <w:rsid w:val="00B63824"/>
    <w:rsid w:val="00B721D2"/>
    <w:rsid w:val="00B92174"/>
    <w:rsid w:val="00B957B9"/>
    <w:rsid w:val="00BA03AF"/>
    <w:rsid w:val="00BA6724"/>
    <w:rsid w:val="00BB108D"/>
    <w:rsid w:val="00BB673D"/>
    <w:rsid w:val="00BC06E3"/>
    <w:rsid w:val="00BC62EF"/>
    <w:rsid w:val="00BC756D"/>
    <w:rsid w:val="00BD0412"/>
    <w:rsid w:val="00BD08A3"/>
    <w:rsid w:val="00BD09A3"/>
    <w:rsid w:val="00BD6A7D"/>
    <w:rsid w:val="00BD71B5"/>
    <w:rsid w:val="00BE38CA"/>
    <w:rsid w:val="00BF08CD"/>
    <w:rsid w:val="00BF2923"/>
    <w:rsid w:val="00BF49C7"/>
    <w:rsid w:val="00C04968"/>
    <w:rsid w:val="00C064B2"/>
    <w:rsid w:val="00C07AD1"/>
    <w:rsid w:val="00C14795"/>
    <w:rsid w:val="00C14932"/>
    <w:rsid w:val="00C15C43"/>
    <w:rsid w:val="00C20FF3"/>
    <w:rsid w:val="00C25126"/>
    <w:rsid w:val="00C52338"/>
    <w:rsid w:val="00C575A7"/>
    <w:rsid w:val="00C65DD8"/>
    <w:rsid w:val="00C724E7"/>
    <w:rsid w:val="00C825B7"/>
    <w:rsid w:val="00C871F6"/>
    <w:rsid w:val="00CB0C3A"/>
    <w:rsid w:val="00CB45F0"/>
    <w:rsid w:val="00CC04B1"/>
    <w:rsid w:val="00CC174C"/>
    <w:rsid w:val="00CC1B15"/>
    <w:rsid w:val="00CC6C4A"/>
    <w:rsid w:val="00CE1C01"/>
    <w:rsid w:val="00CE2012"/>
    <w:rsid w:val="00CE207C"/>
    <w:rsid w:val="00CE3B5C"/>
    <w:rsid w:val="00CE4171"/>
    <w:rsid w:val="00CE5A23"/>
    <w:rsid w:val="00CF138E"/>
    <w:rsid w:val="00CF6673"/>
    <w:rsid w:val="00D004F9"/>
    <w:rsid w:val="00D07048"/>
    <w:rsid w:val="00D15E27"/>
    <w:rsid w:val="00D2003F"/>
    <w:rsid w:val="00D20C09"/>
    <w:rsid w:val="00D22B54"/>
    <w:rsid w:val="00D313A5"/>
    <w:rsid w:val="00D41267"/>
    <w:rsid w:val="00D478BE"/>
    <w:rsid w:val="00D6006E"/>
    <w:rsid w:val="00D653B8"/>
    <w:rsid w:val="00D65488"/>
    <w:rsid w:val="00D675D7"/>
    <w:rsid w:val="00D72B74"/>
    <w:rsid w:val="00D819DF"/>
    <w:rsid w:val="00D84967"/>
    <w:rsid w:val="00D87B85"/>
    <w:rsid w:val="00D87FA7"/>
    <w:rsid w:val="00D944C7"/>
    <w:rsid w:val="00DA1970"/>
    <w:rsid w:val="00DA3726"/>
    <w:rsid w:val="00DA4C60"/>
    <w:rsid w:val="00DB1D90"/>
    <w:rsid w:val="00DB31AA"/>
    <w:rsid w:val="00DD5864"/>
    <w:rsid w:val="00DD6987"/>
    <w:rsid w:val="00DE035B"/>
    <w:rsid w:val="00DE470B"/>
    <w:rsid w:val="00DF304F"/>
    <w:rsid w:val="00DF57D5"/>
    <w:rsid w:val="00E16C9E"/>
    <w:rsid w:val="00E35F12"/>
    <w:rsid w:val="00E4063F"/>
    <w:rsid w:val="00E42773"/>
    <w:rsid w:val="00E43B4A"/>
    <w:rsid w:val="00E50607"/>
    <w:rsid w:val="00E50724"/>
    <w:rsid w:val="00E51C2D"/>
    <w:rsid w:val="00E53A73"/>
    <w:rsid w:val="00E53E41"/>
    <w:rsid w:val="00E703D7"/>
    <w:rsid w:val="00E711EA"/>
    <w:rsid w:val="00E71C27"/>
    <w:rsid w:val="00E838DB"/>
    <w:rsid w:val="00E84AAB"/>
    <w:rsid w:val="00E85C01"/>
    <w:rsid w:val="00E922F8"/>
    <w:rsid w:val="00E961B5"/>
    <w:rsid w:val="00EA6160"/>
    <w:rsid w:val="00EB0DC8"/>
    <w:rsid w:val="00EB7901"/>
    <w:rsid w:val="00EC11BB"/>
    <w:rsid w:val="00EC78F4"/>
    <w:rsid w:val="00EC7C5A"/>
    <w:rsid w:val="00ED46B2"/>
    <w:rsid w:val="00EE1421"/>
    <w:rsid w:val="00F02D5F"/>
    <w:rsid w:val="00F0510B"/>
    <w:rsid w:val="00F068A7"/>
    <w:rsid w:val="00F12060"/>
    <w:rsid w:val="00F2071A"/>
    <w:rsid w:val="00F240E4"/>
    <w:rsid w:val="00F3331F"/>
    <w:rsid w:val="00F449EE"/>
    <w:rsid w:val="00F4560C"/>
    <w:rsid w:val="00F45910"/>
    <w:rsid w:val="00F51573"/>
    <w:rsid w:val="00F62055"/>
    <w:rsid w:val="00F62A63"/>
    <w:rsid w:val="00F715EF"/>
    <w:rsid w:val="00F72836"/>
    <w:rsid w:val="00F73597"/>
    <w:rsid w:val="00F75EA9"/>
    <w:rsid w:val="00F76235"/>
    <w:rsid w:val="00F8083B"/>
    <w:rsid w:val="00F81319"/>
    <w:rsid w:val="00F853CA"/>
    <w:rsid w:val="00F855D4"/>
    <w:rsid w:val="00F9375D"/>
    <w:rsid w:val="00F95704"/>
    <w:rsid w:val="00F95B4F"/>
    <w:rsid w:val="00FA24A6"/>
    <w:rsid w:val="00FA779D"/>
    <w:rsid w:val="00FC4BF7"/>
    <w:rsid w:val="00FC5EA7"/>
    <w:rsid w:val="00FD20C5"/>
    <w:rsid w:val="00FD521F"/>
    <w:rsid w:val="00FD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C7408"/>
  <w14:defaultImageDpi w14:val="330"/>
  <w15:docId w15:val="{8EDD2F53-393F-4226-975A-576724A4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0A8B"/>
    <w:rPr>
      <w:rFonts w:ascii="Times New Roman" w:hAnsi="Times New Roman" w:cs="Times New Roman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A5F6E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5F6E"/>
    <w:rPr>
      <w:rFonts w:ascii="Lucida Grande" w:hAnsi="Lucida Grande" w:cs="Lucida Grande"/>
      <w:sz w:val="18"/>
      <w:szCs w:val="18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22334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2233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22334"/>
    <w:rPr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2334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2334"/>
    <w:rPr>
      <w:b/>
      <w:bCs/>
      <w:sz w:val="20"/>
      <w:szCs w:val="20"/>
      <w:lang w:val="nl-NL"/>
    </w:rPr>
  </w:style>
  <w:style w:type="paragraph" w:styleId="Revisie">
    <w:name w:val="Revision"/>
    <w:hidden/>
    <w:uiPriority w:val="99"/>
    <w:semiHidden/>
    <w:rsid w:val="00513A27"/>
    <w:rPr>
      <w:lang w:val="nl-NL"/>
    </w:rPr>
  </w:style>
  <w:style w:type="character" w:customStyle="1" w:styleId="apple-converted-space">
    <w:name w:val="apple-converted-space"/>
    <w:basedOn w:val="Standaardalinea-lettertype"/>
    <w:rsid w:val="0032431B"/>
  </w:style>
  <w:style w:type="paragraph" w:styleId="Lijstalinea">
    <w:name w:val="List Paragraph"/>
    <w:basedOn w:val="Standaard"/>
    <w:uiPriority w:val="34"/>
    <w:qFormat/>
    <w:rsid w:val="0032431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A4C60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A4C60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E0A8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0A86"/>
    <w:rPr>
      <w:rFonts w:ascii="Times New Roman" w:hAnsi="Times New Roman" w:cs="Times New Roman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8E0A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0A86"/>
    <w:rPr>
      <w:rFonts w:ascii="Times New Roman" w:hAnsi="Times New Roman" w:cs="Times New Roman"/>
      <w:lang w:val="nl-NL"/>
    </w:rPr>
  </w:style>
  <w:style w:type="table" w:styleId="Tabelraster">
    <w:name w:val="Table Grid"/>
    <w:basedOn w:val="Standaardtabel"/>
    <w:uiPriority w:val="59"/>
    <w:rsid w:val="00A4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Standaardtabel"/>
    <w:uiPriority w:val="99"/>
    <w:rsid w:val="00040641"/>
    <w:tblPr/>
  </w:style>
  <w:style w:type="table" w:styleId="Lijsttabel5donker">
    <w:name w:val="List Table 5 Dark"/>
    <w:basedOn w:val="Standaardtabel"/>
    <w:uiPriority w:val="50"/>
    <w:rsid w:val="0004064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433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6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tudelft.nl/-/exemption-certain-technology-programm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harepoint.tudelft.nl/misc/medewerkersportaal/_layouts/15/start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tudelft.nl/-/posting-a-vacan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orporate.academictransfer.com/nl/leden/veelgestelde-vragen/euraxess-funding-informatie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harepoint.tudelft.nl/misc/KnowledgeSecurity/_layouts/15/WopiFrame.aspx?sourcedoc=%7b0CD38346-8E34-4C11-B824-FFB0CCA419C9%7d&amp;file=Guidance%20Advisory%20Team%20EN.pdf&amp;action=defau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zetaerts\Downloads\Vacatureformat_NL_Recruitmentsysteem_concept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D6FFA9F525E4EB3819394BC82BF0A" ma:contentTypeVersion="14" ma:contentTypeDescription="Een nieuw document maken." ma:contentTypeScope="" ma:versionID="e45006f850d368b576229c485afcd010">
  <xsd:schema xmlns:xsd="http://www.w3.org/2001/XMLSchema" xmlns:xs="http://www.w3.org/2001/XMLSchema" xmlns:p="http://schemas.microsoft.com/office/2006/metadata/properties" xmlns:ns2="051fbba8-5051-4813-a631-fc0279ea1ef9" xmlns:ns3="9b63e57d-65f1-410c-8a4d-ddc0138858cb" targetNamespace="http://schemas.microsoft.com/office/2006/metadata/properties" ma:root="true" ma:fieldsID="537f469ba57519036d0e4dedd93268ff" ns2:_="" ns3:_="">
    <xsd:import namespace="051fbba8-5051-4813-a631-fc0279ea1ef9"/>
    <xsd:import namespace="9b63e57d-65f1-410c-8a4d-ddc013885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fbba8-5051-4813-a631-fc0279ea1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d2f2e1c-c095-4710-afda-8e7acdb03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3e57d-65f1-410c-8a4d-ddc013885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6055ffe-82cd-4686-9773-0e2c0bbe4b9f}" ma:internalName="TaxCatchAll" ma:showField="CatchAllData" ma:web="9b63e57d-65f1-410c-8a4d-ddc013885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1fbba8-5051-4813-a631-fc0279ea1ef9">
      <Terms xmlns="http://schemas.microsoft.com/office/infopath/2007/PartnerControls"/>
    </lcf76f155ced4ddcb4097134ff3c332f>
    <TaxCatchAll xmlns="9b63e57d-65f1-410c-8a4d-ddc0138858cb" xsi:nil="true"/>
  </documentManagement>
</p:properties>
</file>

<file path=customXml/itemProps1.xml><?xml version="1.0" encoding="utf-8"?>
<ds:datastoreItem xmlns:ds="http://schemas.openxmlformats.org/officeDocument/2006/customXml" ds:itemID="{39A5151D-9D7D-46B7-B4BB-7206A9C2D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fbba8-5051-4813-a631-fc0279ea1ef9"/>
    <ds:schemaRef ds:uri="9b63e57d-65f1-410c-8a4d-ddc013885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68BEE-A375-4171-A573-014DC08BB0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2844EF-7FCA-4540-9CBC-DF867D410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B7BA71-7AF2-42CD-A2E4-825B6B6B1D51}">
  <ds:schemaRefs>
    <ds:schemaRef ds:uri="http://schemas.microsoft.com/office/2006/metadata/properties"/>
    <ds:schemaRef ds:uri="http://schemas.microsoft.com/office/infopath/2007/PartnerControls"/>
    <ds:schemaRef ds:uri="051fbba8-5051-4813-a631-fc0279ea1ef9"/>
    <ds:schemaRef ds:uri="9b63e57d-65f1-410c-8a4d-ddc0138858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Vacatureformat_NL_Recruitmentsysteem_concept</Template>
  <TotalTime>1</TotalTime>
  <Pages>3</Pages>
  <Words>916</Words>
  <Characters>5042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AcademicTransfer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Sharief Makdoembaks</dc:creator>
  <cp:keywords/>
  <dc:description/>
  <cp:lastModifiedBy>Dijana Boric</cp:lastModifiedBy>
  <cp:revision>2</cp:revision>
  <cp:lastPrinted>2020-07-14T07:27:00Z</cp:lastPrinted>
  <dcterms:created xsi:type="dcterms:W3CDTF">2026-01-06T10:14:00Z</dcterms:created>
  <dcterms:modified xsi:type="dcterms:W3CDTF">2026-01-06T10:14:00Z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0x0101001BFD6FFA9F525E4EB3819394BC82BF0A</vt:lpwstr>
  </property>
  <property fmtid="{D5CDD505-2E9C-101B-9397-08002B2CF9AE}" pid="3" name="_dlc_DocIdItemGuid">
    <vt:lpwstr>7932d443-b709-40a7-a890-16bc8681e15b</vt:lpwstr>
  </property>
  <property fmtid="{D5CDD505-2E9C-101B-9397-08002B2CF9AE}" pid="4" name="MediaServiceImageTags">
    <vt:lpwstr/>
  </property>
</Properties>
</file>